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6262" w14:textId="77777777" w:rsidR="00FC047C" w:rsidRPr="00FC047C" w:rsidRDefault="00FC047C" w:rsidP="00FC047C">
      <w:pPr>
        <w:rPr>
          <w:b/>
          <w:sz w:val="28"/>
          <w:szCs w:val="28"/>
        </w:rPr>
      </w:pPr>
      <w:r w:rsidRPr="00FC047C">
        <w:rPr>
          <w:b/>
          <w:sz w:val="28"/>
          <w:szCs w:val="28"/>
        </w:rPr>
        <w:t>Pedagogisk-psykologisk tjeneste</w:t>
      </w:r>
    </w:p>
    <w:p w14:paraId="734E3D10" w14:textId="77777777" w:rsidR="00FC047C" w:rsidRPr="00FC047C" w:rsidRDefault="00FC047C" w:rsidP="00FC047C">
      <w:pPr>
        <w:rPr>
          <w:b/>
          <w:sz w:val="28"/>
          <w:szCs w:val="28"/>
        </w:rPr>
      </w:pPr>
      <w:r w:rsidRPr="00FC047C">
        <w:rPr>
          <w:b/>
          <w:sz w:val="28"/>
          <w:szCs w:val="28"/>
        </w:rPr>
        <w:t>for Vefsn-regionen</w:t>
      </w:r>
    </w:p>
    <w:p w14:paraId="1B898B92" w14:textId="77777777" w:rsidR="00FC047C" w:rsidRPr="00FC047C" w:rsidRDefault="00FC047C" w:rsidP="00FC047C">
      <w:pPr>
        <w:rPr>
          <w:b/>
          <w:sz w:val="20"/>
          <w:szCs w:val="20"/>
        </w:rPr>
      </w:pPr>
      <w:proofErr w:type="spellStart"/>
      <w:r w:rsidRPr="00FC047C">
        <w:rPr>
          <w:b/>
          <w:sz w:val="20"/>
          <w:szCs w:val="20"/>
        </w:rPr>
        <w:t>Fearnleysgt</w:t>
      </w:r>
      <w:proofErr w:type="spellEnd"/>
      <w:r w:rsidRPr="00FC047C">
        <w:rPr>
          <w:b/>
          <w:sz w:val="20"/>
          <w:szCs w:val="20"/>
        </w:rPr>
        <w:t xml:space="preserve">. 27, postboks 49, 8651 Mosjøen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C047C">
        <w:rPr>
          <w:b/>
          <w:sz w:val="20"/>
          <w:szCs w:val="20"/>
        </w:rPr>
        <w:t>UNNTATT OFFENTLIGHET</w:t>
      </w:r>
    </w:p>
    <w:p w14:paraId="06BC2427" w14:textId="77777777" w:rsidR="00FC047C" w:rsidRPr="00E90917" w:rsidRDefault="00FC047C" w:rsidP="00FC047C">
      <w:pPr>
        <w:ind w:left="6372"/>
        <w:rPr>
          <w:b/>
          <w:sz w:val="16"/>
          <w:szCs w:val="16"/>
        </w:rPr>
      </w:pPr>
      <w:r w:rsidRPr="00E90917">
        <w:rPr>
          <w:b/>
          <w:sz w:val="16"/>
          <w:szCs w:val="16"/>
        </w:rPr>
        <w:t xml:space="preserve">Jfr. </w:t>
      </w:r>
      <w:proofErr w:type="spellStart"/>
      <w:r w:rsidRPr="00E90917">
        <w:rPr>
          <w:b/>
          <w:sz w:val="16"/>
          <w:szCs w:val="16"/>
        </w:rPr>
        <w:t>Offl</w:t>
      </w:r>
      <w:proofErr w:type="spellEnd"/>
      <w:r w:rsidRPr="00E90917">
        <w:rPr>
          <w:b/>
          <w:sz w:val="16"/>
          <w:szCs w:val="16"/>
        </w:rPr>
        <w:t xml:space="preserve">. § 13 jf. </w:t>
      </w:r>
      <w:proofErr w:type="spellStart"/>
      <w:proofErr w:type="gramStart"/>
      <w:r w:rsidRPr="00E90917">
        <w:rPr>
          <w:b/>
          <w:sz w:val="16"/>
          <w:szCs w:val="16"/>
        </w:rPr>
        <w:t>fvl</w:t>
      </w:r>
      <w:proofErr w:type="spellEnd"/>
      <w:r w:rsidRPr="00E90917">
        <w:rPr>
          <w:b/>
          <w:sz w:val="16"/>
          <w:szCs w:val="16"/>
        </w:rPr>
        <w:t xml:space="preserve"> .</w:t>
      </w:r>
      <w:proofErr w:type="gramEnd"/>
      <w:r w:rsidRPr="00E90917">
        <w:rPr>
          <w:b/>
          <w:sz w:val="16"/>
          <w:szCs w:val="16"/>
        </w:rPr>
        <w:t xml:space="preserve"> § 13 første ledd.</w:t>
      </w:r>
    </w:p>
    <w:p w14:paraId="7AC3A3E9" w14:textId="77777777" w:rsidR="00FC047C" w:rsidRPr="00277FAF" w:rsidRDefault="00FC047C" w:rsidP="00FC047C">
      <w:pPr>
        <w:rPr>
          <w:b/>
          <w:sz w:val="20"/>
          <w:szCs w:val="20"/>
        </w:rPr>
      </w:pPr>
      <w:r w:rsidRPr="00277FAF">
        <w:rPr>
          <w:b/>
          <w:sz w:val="20"/>
          <w:szCs w:val="20"/>
        </w:rPr>
        <w:t xml:space="preserve">Tlf.: 75 11 99 77 </w:t>
      </w:r>
    </w:p>
    <w:p w14:paraId="3E74273E" w14:textId="77777777" w:rsidR="00FC047C" w:rsidRPr="00531271" w:rsidRDefault="00FC047C" w:rsidP="00FC047C">
      <w:pPr>
        <w:rPr>
          <w:b/>
          <w:sz w:val="20"/>
          <w:szCs w:val="20"/>
          <w:lang w:val="en-US"/>
        </w:rPr>
      </w:pPr>
      <w:r w:rsidRPr="00277FAF">
        <w:rPr>
          <w:b/>
          <w:sz w:val="20"/>
          <w:szCs w:val="20"/>
        </w:rPr>
        <w:t xml:space="preserve"> </w:t>
      </w:r>
      <w:r w:rsidRPr="00531271">
        <w:rPr>
          <w:b/>
          <w:sz w:val="20"/>
          <w:szCs w:val="20"/>
          <w:lang w:val="en-US"/>
        </w:rPr>
        <w:t>E-mail: ppt@vefsn.kommune.no</w:t>
      </w:r>
    </w:p>
    <w:p w14:paraId="09124A45" w14:textId="77777777" w:rsidR="00A22B3C" w:rsidRPr="00531271" w:rsidRDefault="00A22B3C">
      <w:pPr>
        <w:rPr>
          <w:b/>
          <w:sz w:val="20"/>
          <w:szCs w:val="20"/>
          <w:lang w:val="en-US"/>
        </w:rPr>
      </w:pPr>
    </w:p>
    <w:p w14:paraId="1DB7FD41" w14:textId="77777777" w:rsidR="004113B2" w:rsidRDefault="00E90917">
      <w:pPr>
        <w:rPr>
          <w:b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16A788" wp14:editId="1E25E2E0">
                <wp:extent cx="5924550" cy="639521"/>
                <wp:effectExtent l="0" t="0" r="19050" b="27305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395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CF5F" w14:textId="77777777" w:rsidR="00E90917" w:rsidRDefault="00E90917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4DF3D70" w14:textId="77777777" w:rsidR="00E90917" w:rsidRDefault="00A37D20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Henvisning til PPT</w:t>
                            </w:r>
                            <w:r w:rsidR="00E90917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fra grunnskole </w:t>
                            </w:r>
                          </w:p>
                          <w:p w14:paraId="4344C7EE" w14:textId="77777777" w:rsidR="00E90917" w:rsidRDefault="00E90917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0B6D1EC" w14:textId="77777777" w:rsidR="00E90917" w:rsidRDefault="00E90917" w:rsidP="00E90917">
                            <w:pPr>
                              <w:ind w:left="1416" w:right="2679" w:firstLine="70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0A02A1E" w14:textId="77777777" w:rsidR="00E90917" w:rsidRDefault="00E90917" w:rsidP="00E90917">
                            <w:pPr>
                              <w:ind w:right="26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Skole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16A78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66.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" fillcolor="#d9e2f3 [664]" strokeweight=".48pt">
                <v:textbox inset="0,0,0,0">
                  <w:txbxContent>
                    <w:p w14:paraId="2BCBCF5F" w14:textId="77777777" w:rsidR="00E90917" w:rsidRDefault="00E90917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4DF3D70" w14:textId="77777777" w:rsidR="00E90917" w:rsidRDefault="00A37D20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Henvisning til PPT</w:t>
                      </w:r>
                      <w:r w:rsidR="00E90917">
                        <w:rPr>
                          <w:b/>
                          <w:color w:val="000000"/>
                          <w:sz w:val="28"/>
                        </w:rPr>
                        <w:t xml:space="preserve"> fra grunnskole </w:t>
                      </w:r>
                    </w:p>
                    <w:p w14:paraId="4344C7EE" w14:textId="77777777" w:rsidR="00E90917" w:rsidRDefault="00E90917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0B6D1EC" w14:textId="77777777" w:rsidR="00E90917" w:rsidRDefault="00E90917" w:rsidP="00E90917">
                      <w:pPr>
                        <w:ind w:left="1416" w:right="2679" w:firstLine="70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</w:p>
                    <w:p w14:paraId="40A02A1E" w14:textId="77777777" w:rsidR="00E90917" w:rsidRDefault="00E90917" w:rsidP="00E90917">
                      <w:pPr>
                        <w:ind w:right="267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Skole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7B6554" w14:textId="77777777" w:rsidR="004113B2" w:rsidRDefault="004113B2">
      <w:pPr>
        <w:rPr>
          <w:b/>
          <w:sz w:val="20"/>
          <w:szCs w:val="20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356"/>
      </w:tblGrid>
      <w:tr w:rsidR="00625750" w14:paraId="53B9EF71" w14:textId="77777777" w:rsidTr="00625750">
        <w:tc>
          <w:tcPr>
            <w:tcW w:w="9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B22A1" w14:textId="77777777" w:rsidR="002967C7" w:rsidRDefault="00625750">
            <w:pPr>
              <w:pStyle w:val="Ledetekst"/>
              <w:tabs>
                <w:tab w:val="left" w:pos="8928"/>
              </w:tabs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2967C7">
              <w:rPr>
                <w:b w:val="0"/>
                <w:sz w:val="20"/>
                <w:szCs w:val="20"/>
                <w:lang w:eastAsia="en-US"/>
              </w:rPr>
              <w:t>Alle henvisninger avtales på drøftingsmøte med PPT dersom ingen annen avtale foreligger. Eleven ble drøftet med PP-tjenesten</w:t>
            </w:r>
            <w:r w:rsidR="002967C7">
              <w:rPr>
                <w:b w:val="0"/>
                <w:sz w:val="20"/>
                <w:szCs w:val="20"/>
                <w:lang w:eastAsia="en-US"/>
              </w:rPr>
              <w:t>.</w:t>
            </w:r>
          </w:p>
          <w:p w14:paraId="759C4F87" w14:textId="77777777" w:rsidR="00625750" w:rsidRPr="002967C7" w:rsidRDefault="002967C7">
            <w:pPr>
              <w:pStyle w:val="Ledetekst"/>
              <w:tabs>
                <w:tab w:val="left" w:pos="8928"/>
              </w:tabs>
              <w:spacing w:line="256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2967C7">
              <w:rPr>
                <w:sz w:val="20"/>
                <w:szCs w:val="20"/>
                <w:lang w:eastAsia="en-US"/>
              </w:rPr>
              <w:t xml:space="preserve">Dato for drøfting og navn på representant fra PPT: </w:t>
            </w:r>
          </w:p>
          <w:p w14:paraId="08A3F478" w14:textId="77777777" w:rsidR="002967C7" w:rsidRDefault="00625750" w:rsidP="00625750">
            <w:pPr>
              <w:pStyle w:val="Ledetekst"/>
              <w:shd w:val="clear" w:color="auto" w:fill="FFFFFF" w:themeFill="background1"/>
              <w:tabs>
                <w:tab w:val="left" w:pos="8928"/>
              </w:tabs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 w:rsidRPr="002967C7">
              <w:rPr>
                <w:b w:val="0"/>
                <w:sz w:val="20"/>
                <w:szCs w:val="20"/>
                <w:lang w:eastAsia="en-US"/>
              </w:rPr>
              <w:t>Er eleven informert om henvisningen, og hatt anledning til å uttale seg</w:t>
            </w:r>
            <w:r w:rsidR="002967C7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="002967C7" w:rsidRPr="002967C7">
              <w:rPr>
                <w:b w:val="0"/>
                <w:sz w:val="20"/>
                <w:szCs w:val="20"/>
                <w:lang w:eastAsia="en-US"/>
              </w:rPr>
              <w:t>(</w:t>
            </w:r>
            <w:proofErr w:type="spellStart"/>
            <w:r w:rsidR="002967C7" w:rsidRPr="002967C7">
              <w:rPr>
                <w:b w:val="0"/>
                <w:sz w:val="20"/>
                <w:szCs w:val="20"/>
                <w:lang w:eastAsia="en-US"/>
              </w:rPr>
              <w:t>jf</w:t>
            </w:r>
            <w:proofErr w:type="spellEnd"/>
            <w:r w:rsidR="002967C7" w:rsidRPr="002967C7">
              <w:rPr>
                <w:b w:val="0"/>
                <w:sz w:val="20"/>
                <w:szCs w:val="20"/>
                <w:lang w:eastAsia="en-US"/>
              </w:rPr>
              <w:t xml:space="preserve"> Barnekonvensjonen art.12)</w:t>
            </w:r>
          </w:p>
          <w:p w14:paraId="14E64DFA" w14:textId="77777777" w:rsidR="00625750" w:rsidRPr="002967C7" w:rsidRDefault="00277FAF" w:rsidP="00625750">
            <w:pPr>
              <w:pStyle w:val="Ledetekst"/>
              <w:shd w:val="clear" w:color="auto" w:fill="FFFFFF" w:themeFill="background1"/>
              <w:tabs>
                <w:tab w:val="left" w:pos="8928"/>
              </w:tabs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13187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750" w:rsidRPr="00296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750" w:rsidRPr="002967C7">
              <w:rPr>
                <w:b w:val="0"/>
                <w:sz w:val="20"/>
                <w:szCs w:val="20"/>
                <w:lang w:eastAsia="en-US"/>
              </w:rPr>
              <w:t xml:space="preserve"> Ja  </w:t>
            </w:r>
            <w:sdt>
              <w:sdtPr>
                <w:rPr>
                  <w:b w:val="0"/>
                  <w:sz w:val="20"/>
                  <w:szCs w:val="20"/>
                </w:rPr>
                <w:id w:val="3057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C7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625750" w:rsidRPr="002967C7">
              <w:rPr>
                <w:b w:val="0"/>
                <w:sz w:val="20"/>
                <w:szCs w:val="20"/>
              </w:rPr>
              <w:t xml:space="preserve"> Nei</w:t>
            </w:r>
          </w:p>
          <w:p w14:paraId="624A3401" w14:textId="77777777" w:rsidR="00625750" w:rsidRDefault="00625750" w:rsidP="002967C7">
            <w:pPr>
              <w:pStyle w:val="Ledetekst"/>
              <w:shd w:val="clear" w:color="auto" w:fill="FFFFFF" w:themeFill="background1"/>
              <w:tabs>
                <w:tab w:val="left" w:pos="8928"/>
              </w:tabs>
              <w:spacing w:line="25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2967C7">
              <w:rPr>
                <w:b w:val="0"/>
                <w:sz w:val="20"/>
                <w:szCs w:val="20"/>
                <w:lang w:eastAsia="en-US"/>
              </w:rPr>
              <w:t>Hvis nei, begrunnelse:</w:t>
            </w:r>
          </w:p>
        </w:tc>
      </w:tr>
    </w:tbl>
    <w:p w14:paraId="1F239D2A" w14:textId="77777777" w:rsidR="006E3CA2" w:rsidRDefault="006E3CA2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E3CA2" w:rsidRPr="00F47517" w14:paraId="28AA4F08" w14:textId="77777777" w:rsidTr="007201B4">
        <w:tc>
          <w:tcPr>
            <w:tcW w:w="9351" w:type="dxa"/>
            <w:shd w:val="clear" w:color="auto" w:fill="D9E2F3" w:themeFill="accent5" w:themeFillTint="33"/>
          </w:tcPr>
          <w:p w14:paraId="3451294D" w14:textId="77777777" w:rsidR="006E3CA2" w:rsidRPr="00F47517" w:rsidRDefault="006E3CA2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 xml:space="preserve">Det ønskes kontakt med </w:t>
            </w:r>
            <w:r w:rsidR="00C87742" w:rsidRPr="00F47517">
              <w:rPr>
                <w:b/>
                <w:sz w:val="20"/>
                <w:szCs w:val="20"/>
              </w:rPr>
              <w:t>Pedagogisk-psykologisk tjeneste</w:t>
            </w:r>
            <w:r w:rsidRPr="00F475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47517">
              <w:rPr>
                <w:b/>
                <w:sz w:val="20"/>
                <w:szCs w:val="20"/>
              </w:rPr>
              <w:t>vedrørende</w:t>
            </w:r>
            <w:proofErr w:type="gramEnd"/>
            <w:r w:rsidRPr="00F47517">
              <w:rPr>
                <w:b/>
                <w:sz w:val="20"/>
                <w:szCs w:val="20"/>
              </w:rPr>
              <w:t xml:space="preserve"> (sett kryss):</w:t>
            </w:r>
          </w:p>
        </w:tc>
      </w:tr>
      <w:tr w:rsidR="00030713" w:rsidRPr="00F47517" w14:paraId="1F4D9D1D" w14:textId="77777777" w:rsidTr="007201B4">
        <w:tc>
          <w:tcPr>
            <w:tcW w:w="9351" w:type="dxa"/>
            <w:shd w:val="clear" w:color="auto" w:fill="auto"/>
          </w:tcPr>
          <w:p w14:paraId="28A6BA81" w14:textId="5F95E035" w:rsidR="00030713" w:rsidRPr="00F47517" w:rsidRDefault="00277FAF" w:rsidP="00600B65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5640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 w:rsidRPr="00F47517">
              <w:rPr>
                <w:sz w:val="20"/>
                <w:szCs w:val="20"/>
              </w:rPr>
              <w:t xml:space="preserve">Sakkyndig vurdering iht. opplæringsloven § </w:t>
            </w:r>
            <w:r w:rsidR="00EC62EA">
              <w:rPr>
                <w:sz w:val="20"/>
                <w:szCs w:val="20"/>
              </w:rPr>
              <w:t>11-6</w:t>
            </w:r>
            <w:r w:rsidR="00030713" w:rsidRPr="00F47517">
              <w:rPr>
                <w:sz w:val="20"/>
                <w:szCs w:val="20"/>
              </w:rPr>
              <w:t xml:space="preserve"> Rett til </w:t>
            </w:r>
            <w:r w:rsidR="00EC62EA">
              <w:rPr>
                <w:sz w:val="20"/>
                <w:szCs w:val="20"/>
              </w:rPr>
              <w:t>individuell tilrettelagt opplæring (ITO)</w:t>
            </w:r>
            <w:r w:rsidR="00030713">
              <w:rPr>
                <w:sz w:val="20"/>
                <w:szCs w:val="20"/>
              </w:rPr>
              <w:t>, inkludert veiledning</w:t>
            </w:r>
          </w:p>
        </w:tc>
      </w:tr>
      <w:tr w:rsidR="00030713" w:rsidRPr="00F47517" w14:paraId="7ECB4422" w14:textId="77777777" w:rsidTr="007201B4">
        <w:tc>
          <w:tcPr>
            <w:tcW w:w="9351" w:type="dxa"/>
            <w:shd w:val="clear" w:color="auto" w:fill="auto"/>
          </w:tcPr>
          <w:p w14:paraId="7F91287D" w14:textId="77777777" w:rsidR="00030713" w:rsidRPr="00F47517" w:rsidRDefault="00277FA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507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030713" w:rsidRPr="00F47517">
              <w:rPr>
                <w:sz w:val="20"/>
                <w:szCs w:val="20"/>
              </w:rPr>
              <w:t>Fornying av sakkyndig vurdering</w:t>
            </w:r>
            <w:r w:rsidR="00030713">
              <w:rPr>
                <w:sz w:val="20"/>
                <w:szCs w:val="20"/>
              </w:rPr>
              <w:t xml:space="preserve"> </w:t>
            </w:r>
          </w:p>
        </w:tc>
      </w:tr>
      <w:tr w:rsidR="00546738" w:rsidRPr="00F47517" w14:paraId="3B6AC7FB" w14:textId="77777777" w:rsidTr="007201B4">
        <w:tc>
          <w:tcPr>
            <w:tcW w:w="9351" w:type="dxa"/>
            <w:shd w:val="clear" w:color="auto" w:fill="auto"/>
          </w:tcPr>
          <w:p w14:paraId="2A633812" w14:textId="148E8506" w:rsidR="00546738" w:rsidRPr="0033589B" w:rsidRDefault="00277FAF" w:rsidP="00546738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802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7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6738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546738">
              <w:rPr>
                <w:sz w:val="20"/>
                <w:szCs w:val="20"/>
              </w:rPr>
              <w:t>Sakkyndig vurdering</w:t>
            </w:r>
            <w:r w:rsidR="009A28FE">
              <w:rPr>
                <w:sz w:val="20"/>
                <w:szCs w:val="20"/>
              </w:rPr>
              <w:t>. Fritak for vurdering med karakter (Jfr. Forskrift opplæringsloven § 9-21)</w:t>
            </w:r>
            <w:r w:rsidR="00546738">
              <w:rPr>
                <w:sz w:val="20"/>
                <w:szCs w:val="20"/>
              </w:rPr>
              <w:t xml:space="preserve"> </w:t>
            </w:r>
          </w:p>
        </w:tc>
      </w:tr>
      <w:tr w:rsidR="00546738" w:rsidRPr="00F47517" w14:paraId="27051ABD" w14:textId="77777777" w:rsidTr="007201B4">
        <w:tc>
          <w:tcPr>
            <w:tcW w:w="9351" w:type="dxa"/>
            <w:shd w:val="clear" w:color="auto" w:fill="auto"/>
          </w:tcPr>
          <w:p w14:paraId="5701CEF3" w14:textId="77777777" w:rsidR="00546738" w:rsidRPr="0033589B" w:rsidRDefault="00546738" w:rsidP="00546738">
            <w:pPr>
              <w:rPr>
                <w:rFonts w:eastAsia="MS Gothic"/>
                <w:sz w:val="20"/>
                <w:szCs w:val="20"/>
              </w:rPr>
            </w:pPr>
          </w:p>
          <w:p w14:paraId="7B6D3131" w14:textId="77777777" w:rsidR="00546738" w:rsidRPr="0033589B" w:rsidRDefault="00546738" w:rsidP="00546738">
            <w:pPr>
              <w:rPr>
                <w:rFonts w:eastAsia="MS Gothic"/>
                <w:sz w:val="20"/>
                <w:szCs w:val="20"/>
              </w:rPr>
            </w:pPr>
            <w:r w:rsidRPr="0033589B">
              <w:rPr>
                <w:rFonts w:eastAsia="MS Gothic"/>
                <w:sz w:val="20"/>
                <w:szCs w:val="20"/>
              </w:rPr>
              <w:t>Skolen har vurdert at eleven har et forsvarlig utbytte av ordinær opplæring og ber om:</w:t>
            </w:r>
          </w:p>
        </w:tc>
      </w:tr>
      <w:tr w:rsidR="00546738" w:rsidRPr="00F47517" w14:paraId="62466C61" w14:textId="77777777" w:rsidTr="007201B4">
        <w:tc>
          <w:tcPr>
            <w:tcW w:w="9351" w:type="dxa"/>
            <w:shd w:val="clear" w:color="auto" w:fill="auto"/>
          </w:tcPr>
          <w:p w14:paraId="09DF9AE8" w14:textId="77777777" w:rsidR="00546738" w:rsidRPr="00F47517" w:rsidRDefault="00277FAF" w:rsidP="00546738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070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7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6738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546738">
              <w:rPr>
                <w:sz w:val="20"/>
                <w:szCs w:val="20"/>
              </w:rPr>
              <w:t xml:space="preserve">Utredning av </w:t>
            </w:r>
            <w:proofErr w:type="gramStart"/>
            <w:r w:rsidR="00546738">
              <w:rPr>
                <w:sz w:val="20"/>
                <w:szCs w:val="20"/>
              </w:rPr>
              <w:t>lese</w:t>
            </w:r>
            <w:proofErr w:type="gramEnd"/>
            <w:r w:rsidR="00546738">
              <w:rPr>
                <w:sz w:val="20"/>
                <w:szCs w:val="20"/>
              </w:rPr>
              <w:t xml:space="preserve"> og skrivevansker / dysleksi</w:t>
            </w:r>
          </w:p>
        </w:tc>
      </w:tr>
      <w:tr w:rsidR="00546738" w:rsidRPr="00F47517" w14:paraId="40904A5E" w14:textId="77777777" w:rsidTr="007201B4">
        <w:tc>
          <w:tcPr>
            <w:tcW w:w="9351" w:type="dxa"/>
            <w:shd w:val="clear" w:color="auto" w:fill="auto"/>
          </w:tcPr>
          <w:p w14:paraId="42B8A49F" w14:textId="0E37396B" w:rsidR="00546738" w:rsidRDefault="00277FAF" w:rsidP="00546738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734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7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6738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943EF5">
              <w:rPr>
                <w:rFonts w:eastAsia="MS Gothic"/>
                <w:sz w:val="20"/>
                <w:szCs w:val="20"/>
              </w:rPr>
              <w:t>Råd og v</w:t>
            </w:r>
            <w:r w:rsidR="00546738">
              <w:rPr>
                <w:sz w:val="20"/>
                <w:szCs w:val="20"/>
              </w:rPr>
              <w:t>eiledning for tilpassa opplæring</w:t>
            </w:r>
          </w:p>
        </w:tc>
      </w:tr>
    </w:tbl>
    <w:p w14:paraId="7A81D37C" w14:textId="77777777" w:rsidR="00142CB9" w:rsidRPr="00F47517" w:rsidRDefault="00142CB9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161"/>
        <w:gridCol w:w="2774"/>
        <w:gridCol w:w="754"/>
        <w:gridCol w:w="700"/>
        <w:gridCol w:w="956"/>
      </w:tblGrid>
      <w:tr w:rsidR="00D8557E" w:rsidRPr="00F47517" w14:paraId="180D7B7C" w14:textId="77777777" w:rsidTr="007201B4">
        <w:tc>
          <w:tcPr>
            <w:tcW w:w="9351" w:type="dxa"/>
            <w:gridSpan w:val="6"/>
            <w:shd w:val="clear" w:color="auto" w:fill="D9E2F3" w:themeFill="accent5" w:themeFillTint="33"/>
          </w:tcPr>
          <w:p w14:paraId="619B25FE" w14:textId="77777777" w:rsidR="00A22B3C" w:rsidRPr="00F47517" w:rsidRDefault="00D8557E" w:rsidP="00025573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Opplysninger om eleven</w:t>
            </w:r>
          </w:p>
        </w:tc>
      </w:tr>
      <w:tr w:rsidR="0058370E" w:rsidRPr="00F47517" w14:paraId="043DC0F5" w14:textId="77777777" w:rsidTr="00B02DC8">
        <w:tc>
          <w:tcPr>
            <w:tcW w:w="4167" w:type="dxa"/>
            <w:gridSpan w:val="2"/>
            <w:shd w:val="clear" w:color="auto" w:fill="auto"/>
          </w:tcPr>
          <w:p w14:paraId="58470156" w14:textId="77777777" w:rsidR="00BB7DFC" w:rsidRPr="00F47517" w:rsidRDefault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Etternavn:</w:t>
            </w:r>
          </w:p>
          <w:p w14:paraId="370B3069" w14:textId="77777777" w:rsidR="00BB7DFC" w:rsidRPr="00F47517" w:rsidRDefault="00BB7DFC" w:rsidP="00B45AE4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shd w:val="clear" w:color="auto" w:fill="auto"/>
          </w:tcPr>
          <w:p w14:paraId="434D02C3" w14:textId="77777777" w:rsidR="00BB7DFC" w:rsidRPr="00F47517" w:rsidRDefault="00BB7DFC" w:rsidP="007039F2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Fødsels</w:t>
            </w:r>
            <w:r w:rsidR="00BF6782">
              <w:rPr>
                <w:sz w:val="20"/>
                <w:szCs w:val="20"/>
              </w:rPr>
              <w:t>nummer</w:t>
            </w:r>
            <w:r w:rsidRPr="00F47517">
              <w:rPr>
                <w:sz w:val="20"/>
                <w:szCs w:val="20"/>
              </w:rPr>
              <w:t>:</w:t>
            </w:r>
          </w:p>
        </w:tc>
        <w:tc>
          <w:tcPr>
            <w:tcW w:w="700" w:type="dxa"/>
            <w:shd w:val="clear" w:color="auto" w:fill="auto"/>
          </w:tcPr>
          <w:p w14:paraId="7C6FCBC7" w14:textId="77777777" w:rsidR="00BB7DFC" w:rsidRPr="00F47517" w:rsidRDefault="00BB7DFC" w:rsidP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Gutt</w:t>
            </w:r>
          </w:p>
        </w:tc>
        <w:tc>
          <w:tcPr>
            <w:tcW w:w="956" w:type="dxa"/>
            <w:shd w:val="clear" w:color="auto" w:fill="auto"/>
          </w:tcPr>
          <w:p w14:paraId="67E9826F" w14:textId="77777777" w:rsidR="00BB7DFC" w:rsidRPr="00F47517" w:rsidRDefault="00BB7DFC" w:rsidP="00BB7D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Jente</w:t>
            </w:r>
          </w:p>
        </w:tc>
      </w:tr>
      <w:tr w:rsidR="003452FC" w:rsidRPr="00F47517" w14:paraId="6FBA121F" w14:textId="77777777" w:rsidTr="00B02DC8">
        <w:tc>
          <w:tcPr>
            <w:tcW w:w="4167" w:type="dxa"/>
            <w:gridSpan w:val="2"/>
            <w:shd w:val="clear" w:color="auto" w:fill="auto"/>
          </w:tcPr>
          <w:p w14:paraId="5020284E" w14:textId="77777777" w:rsidR="003452FC" w:rsidRPr="00F47517" w:rsidRDefault="003452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 xml:space="preserve">Fornavn: </w:t>
            </w:r>
          </w:p>
          <w:p w14:paraId="7CB7261A" w14:textId="77777777" w:rsidR="003452FC" w:rsidRPr="00F47517" w:rsidRDefault="003452FC">
            <w:pPr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</w:tcPr>
          <w:p w14:paraId="6F010024" w14:textId="77777777" w:rsidR="003452FC" w:rsidRPr="00F47517" w:rsidRDefault="003452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Skole</w:t>
            </w:r>
            <w:r>
              <w:rPr>
                <w:sz w:val="20"/>
                <w:szCs w:val="20"/>
              </w:rPr>
              <w:t>/trinn</w:t>
            </w:r>
            <w:r w:rsidRPr="00F47517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93DB79F" w14:textId="68689346" w:rsidR="003452FC" w:rsidRPr="00F47517" w:rsidRDefault="0034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Kontaktlærer:</w:t>
            </w:r>
          </w:p>
        </w:tc>
      </w:tr>
      <w:tr w:rsidR="00BF6782" w:rsidRPr="00F47517" w14:paraId="63F2DC0C" w14:textId="77777777" w:rsidTr="00B02DC8">
        <w:tc>
          <w:tcPr>
            <w:tcW w:w="3006" w:type="dxa"/>
            <w:shd w:val="clear" w:color="auto" w:fill="auto"/>
          </w:tcPr>
          <w:p w14:paraId="5056146A" w14:textId="77777777" w:rsidR="00D8557E" w:rsidRPr="00F47517" w:rsidRDefault="00D8557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Adresse:</w:t>
            </w:r>
          </w:p>
          <w:p w14:paraId="115A08BE" w14:textId="77777777" w:rsidR="00D8557E" w:rsidRPr="00F47517" w:rsidRDefault="00D8557E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460E1985" w14:textId="77777777" w:rsidR="00D8557E" w:rsidRPr="00F47517" w:rsidRDefault="00D8557E">
            <w:pPr>
              <w:rPr>
                <w:sz w:val="20"/>
                <w:szCs w:val="20"/>
              </w:rPr>
            </w:pPr>
            <w:proofErr w:type="spellStart"/>
            <w:r w:rsidRPr="00F47517">
              <w:rPr>
                <w:sz w:val="20"/>
                <w:szCs w:val="20"/>
              </w:rPr>
              <w:t>Postnr</w:t>
            </w:r>
            <w:proofErr w:type="spellEnd"/>
            <w:r w:rsidRPr="00F47517">
              <w:rPr>
                <w:sz w:val="20"/>
                <w:szCs w:val="20"/>
              </w:rPr>
              <w:t>/sted:</w:t>
            </w:r>
          </w:p>
        </w:tc>
        <w:tc>
          <w:tcPr>
            <w:tcW w:w="5184" w:type="dxa"/>
            <w:gridSpan w:val="4"/>
            <w:shd w:val="clear" w:color="auto" w:fill="auto"/>
          </w:tcPr>
          <w:p w14:paraId="25F5DB82" w14:textId="77777777" w:rsidR="00D8557E" w:rsidRPr="00F47517" w:rsidRDefault="00142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Morsmål: </w:t>
            </w:r>
          </w:p>
        </w:tc>
      </w:tr>
      <w:tr w:rsidR="0058370E" w:rsidRPr="00F47517" w14:paraId="331271B0" w14:textId="77777777" w:rsidTr="00B02DC8">
        <w:tc>
          <w:tcPr>
            <w:tcW w:w="4167" w:type="dxa"/>
            <w:gridSpan w:val="2"/>
            <w:shd w:val="clear" w:color="auto" w:fill="auto"/>
          </w:tcPr>
          <w:p w14:paraId="76F09FAF" w14:textId="77777777" w:rsidR="0058370E" w:rsidRDefault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Hørsel</w:t>
            </w:r>
            <w:r>
              <w:rPr>
                <w:sz w:val="20"/>
                <w:szCs w:val="20"/>
              </w:rPr>
              <w:t xml:space="preserve"> undersøkt:</w:t>
            </w:r>
          </w:p>
          <w:p w14:paraId="082AE8ED" w14:textId="77777777" w:rsidR="0058370E" w:rsidRPr="0058370E" w:rsidRDefault="0058370E" w:rsidP="0018739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</w:t>
            </w:r>
            <w:r w:rsidRPr="00BF6782">
              <w:rPr>
                <w:sz w:val="16"/>
                <w:szCs w:val="16"/>
              </w:rPr>
              <w:t>ato:</w:t>
            </w:r>
            <w:r w:rsidR="00187396">
              <w:rPr>
                <w:sz w:val="16"/>
                <w:szCs w:val="16"/>
              </w:rPr>
              <w:t xml:space="preserve">   </w:t>
            </w:r>
            <w:proofErr w:type="gramEnd"/>
            <w:r w:rsidR="00187396"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>K</w:t>
            </w:r>
            <w:r w:rsidRPr="00BF6782">
              <w:rPr>
                <w:sz w:val="16"/>
                <w:szCs w:val="16"/>
              </w:rPr>
              <w:t>onklusjon:</w:t>
            </w:r>
          </w:p>
        </w:tc>
        <w:tc>
          <w:tcPr>
            <w:tcW w:w="5184" w:type="dxa"/>
            <w:gridSpan w:val="4"/>
            <w:shd w:val="clear" w:color="auto" w:fill="auto"/>
          </w:tcPr>
          <w:p w14:paraId="71367262" w14:textId="77777777" w:rsidR="0058370E" w:rsidRDefault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 undersøkt:</w:t>
            </w:r>
          </w:p>
          <w:p w14:paraId="50CF12D6" w14:textId="77777777" w:rsidR="0058370E" w:rsidRPr="00F47517" w:rsidRDefault="0058370E" w:rsidP="00187396">
            <w:pPr>
              <w:rPr>
                <w:sz w:val="20"/>
                <w:szCs w:val="20"/>
              </w:rPr>
            </w:pPr>
            <w:proofErr w:type="gramStart"/>
            <w:r w:rsidRPr="00BF6782">
              <w:rPr>
                <w:sz w:val="16"/>
                <w:szCs w:val="16"/>
              </w:rPr>
              <w:t>Dato:</w:t>
            </w:r>
            <w:r w:rsidR="00187396">
              <w:rPr>
                <w:sz w:val="16"/>
                <w:szCs w:val="16"/>
              </w:rPr>
              <w:t xml:space="preserve">   </w:t>
            </w:r>
            <w:proofErr w:type="gramEnd"/>
            <w:r w:rsidR="00187396">
              <w:rPr>
                <w:sz w:val="16"/>
                <w:szCs w:val="16"/>
              </w:rPr>
              <w:t xml:space="preserve">                                            </w:t>
            </w:r>
            <w:r w:rsidRPr="00BF6782">
              <w:rPr>
                <w:sz w:val="16"/>
                <w:szCs w:val="16"/>
              </w:rPr>
              <w:t>Konklusjon:</w:t>
            </w:r>
          </w:p>
        </w:tc>
      </w:tr>
    </w:tbl>
    <w:p w14:paraId="65A02D86" w14:textId="77777777" w:rsidR="00142CB9" w:rsidRPr="00F47517" w:rsidRDefault="00142CB9">
      <w:pPr>
        <w:rPr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659"/>
        <w:gridCol w:w="2410"/>
      </w:tblGrid>
      <w:tr w:rsidR="00D8557E" w:rsidRPr="00F47517" w14:paraId="7BB4A4F7" w14:textId="77777777" w:rsidTr="007201B4">
        <w:tc>
          <w:tcPr>
            <w:tcW w:w="9351" w:type="dxa"/>
            <w:gridSpan w:val="3"/>
            <w:shd w:val="clear" w:color="auto" w:fill="D9E2F3" w:themeFill="accent5" w:themeFillTint="33"/>
          </w:tcPr>
          <w:p w14:paraId="4CFF5D8C" w14:textId="77777777" w:rsidR="00A22B3C" w:rsidRPr="00F47517" w:rsidRDefault="00B56CE6" w:rsidP="00F47517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Opplysninger om familie</w:t>
            </w:r>
            <w:r w:rsidR="0050620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C6152" w:rsidRPr="00F47517" w14:paraId="59801CBE" w14:textId="77777777" w:rsidTr="009C6152">
        <w:tc>
          <w:tcPr>
            <w:tcW w:w="4282" w:type="dxa"/>
            <w:shd w:val="clear" w:color="auto" w:fill="auto"/>
          </w:tcPr>
          <w:p w14:paraId="5C298127" w14:textId="77777777" w:rsidR="009C6152" w:rsidRPr="009C6152" w:rsidRDefault="009C6152" w:rsidP="0058370E">
            <w:pPr>
              <w:rPr>
                <w:b/>
                <w:sz w:val="20"/>
                <w:szCs w:val="20"/>
              </w:rPr>
            </w:pPr>
            <w:r w:rsidRPr="009C6152">
              <w:rPr>
                <w:b/>
                <w:sz w:val="20"/>
                <w:szCs w:val="20"/>
              </w:rPr>
              <w:t>Foresatt 1:</w:t>
            </w:r>
          </w:p>
          <w:p w14:paraId="3F4CA4E3" w14:textId="77777777" w:rsidR="009C6152" w:rsidRDefault="009C6152" w:rsidP="0058370E">
            <w:pPr>
              <w:rPr>
                <w:sz w:val="20"/>
                <w:szCs w:val="20"/>
              </w:rPr>
            </w:pPr>
          </w:p>
          <w:p w14:paraId="7A5E6BA2" w14:textId="77777777" w:rsidR="009C6152" w:rsidRPr="00F47517" w:rsidRDefault="009C6152" w:rsidP="0058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Fødselsnummer:  </w:t>
            </w:r>
          </w:p>
        </w:tc>
        <w:tc>
          <w:tcPr>
            <w:tcW w:w="2659" w:type="dxa"/>
            <w:shd w:val="clear" w:color="auto" w:fill="auto"/>
          </w:tcPr>
          <w:p w14:paraId="13541785" w14:textId="77777777" w:rsidR="009C6152" w:rsidRPr="00F47517" w:rsidRDefault="009C6152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Språk:</w:t>
            </w:r>
          </w:p>
          <w:p w14:paraId="1C1711ED" w14:textId="77777777" w:rsidR="009C6152" w:rsidRDefault="009C6152">
            <w:pPr>
              <w:rPr>
                <w:sz w:val="20"/>
                <w:szCs w:val="20"/>
              </w:rPr>
            </w:pPr>
          </w:p>
          <w:p w14:paraId="3C1764F3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 (ja/nei):</w:t>
            </w:r>
          </w:p>
        </w:tc>
        <w:tc>
          <w:tcPr>
            <w:tcW w:w="2410" w:type="dxa"/>
            <w:shd w:val="clear" w:color="auto" w:fill="auto"/>
          </w:tcPr>
          <w:p w14:paraId="68888C6D" w14:textId="77777777" w:rsidR="009C6152" w:rsidRPr="00F47517" w:rsidRDefault="009C6152" w:rsidP="009C61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Pr="00F47517">
              <w:rPr>
                <w:sz w:val="20"/>
                <w:szCs w:val="20"/>
              </w:rPr>
              <w:t xml:space="preserve">: </w:t>
            </w:r>
          </w:p>
        </w:tc>
      </w:tr>
      <w:tr w:rsidR="009C6152" w:rsidRPr="00F47517" w14:paraId="5DE8C48E" w14:textId="77777777" w:rsidTr="007D65F8">
        <w:tc>
          <w:tcPr>
            <w:tcW w:w="9351" w:type="dxa"/>
            <w:gridSpan w:val="3"/>
            <w:shd w:val="clear" w:color="auto" w:fill="auto"/>
          </w:tcPr>
          <w:p w14:paraId="22DB9B7D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</w:tr>
      <w:tr w:rsidR="00B56CE6" w:rsidRPr="00F47517" w14:paraId="338889DD" w14:textId="77777777" w:rsidTr="007201B4">
        <w:tc>
          <w:tcPr>
            <w:tcW w:w="4282" w:type="dxa"/>
            <w:shd w:val="clear" w:color="auto" w:fill="auto"/>
          </w:tcPr>
          <w:p w14:paraId="45C953A0" w14:textId="77777777" w:rsidR="00B56CE6" w:rsidRPr="00F47517" w:rsidRDefault="00B56CE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Adresse:</w:t>
            </w:r>
          </w:p>
        </w:tc>
        <w:tc>
          <w:tcPr>
            <w:tcW w:w="5069" w:type="dxa"/>
            <w:gridSpan w:val="2"/>
            <w:shd w:val="clear" w:color="auto" w:fill="auto"/>
          </w:tcPr>
          <w:p w14:paraId="579A0B5F" w14:textId="77777777" w:rsidR="00B56CE6" w:rsidRPr="00F47517" w:rsidRDefault="00B56CE6">
            <w:pPr>
              <w:rPr>
                <w:sz w:val="20"/>
                <w:szCs w:val="20"/>
              </w:rPr>
            </w:pPr>
            <w:proofErr w:type="spellStart"/>
            <w:r w:rsidRPr="00F47517">
              <w:rPr>
                <w:sz w:val="20"/>
                <w:szCs w:val="20"/>
              </w:rPr>
              <w:t>Postnr</w:t>
            </w:r>
            <w:proofErr w:type="spellEnd"/>
            <w:r w:rsidRPr="00F47517">
              <w:rPr>
                <w:sz w:val="20"/>
                <w:szCs w:val="20"/>
              </w:rPr>
              <w:t>/sted:</w:t>
            </w:r>
          </w:p>
          <w:p w14:paraId="4BB32B14" w14:textId="77777777" w:rsidR="00B56CE6" w:rsidRPr="00F47517" w:rsidRDefault="00B56CE6" w:rsidP="00DB13BD">
            <w:pPr>
              <w:rPr>
                <w:b/>
                <w:sz w:val="20"/>
                <w:szCs w:val="20"/>
              </w:rPr>
            </w:pPr>
          </w:p>
        </w:tc>
      </w:tr>
      <w:tr w:rsidR="009C6152" w:rsidRPr="00F47517" w14:paraId="51F92E67" w14:textId="77777777" w:rsidTr="009C6152">
        <w:tc>
          <w:tcPr>
            <w:tcW w:w="4282" w:type="dxa"/>
            <w:shd w:val="clear" w:color="auto" w:fill="auto"/>
          </w:tcPr>
          <w:p w14:paraId="181DB6D5" w14:textId="77777777" w:rsidR="009C6152" w:rsidRPr="009C6152" w:rsidRDefault="009C6152">
            <w:pPr>
              <w:rPr>
                <w:b/>
                <w:sz w:val="20"/>
                <w:szCs w:val="20"/>
              </w:rPr>
            </w:pPr>
            <w:r w:rsidRPr="009C6152">
              <w:rPr>
                <w:b/>
                <w:sz w:val="20"/>
                <w:szCs w:val="20"/>
              </w:rPr>
              <w:t>Foresatt 2:</w:t>
            </w:r>
          </w:p>
          <w:p w14:paraId="46FBD129" w14:textId="77777777" w:rsidR="009C6152" w:rsidRDefault="009C6152">
            <w:pPr>
              <w:rPr>
                <w:sz w:val="20"/>
                <w:szCs w:val="20"/>
              </w:rPr>
            </w:pPr>
          </w:p>
          <w:p w14:paraId="4593EC2F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Fødselsnummer: </w:t>
            </w:r>
          </w:p>
        </w:tc>
        <w:tc>
          <w:tcPr>
            <w:tcW w:w="2659" w:type="dxa"/>
            <w:shd w:val="clear" w:color="auto" w:fill="auto"/>
          </w:tcPr>
          <w:p w14:paraId="56D89C31" w14:textId="77777777" w:rsidR="009C6152" w:rsidRPr="000205F1" w:rsidRDefault="009C6152" w:rsidP="000205F1">
            <w:pPr>
              <w:rPr>
                <w:sz w:val="20"/>
                <w:szCs w:val="20"/>
              </w:rPr>
            </w:pPr>
            <w:r w:rsidRPr="000205F1">
              <w:rPr>
                <w:sz w:val="20"/>
                <w:szCs w:val="20"/>
              </w:rPr>
              <w:t>Språk:</w:t>
            </w:r>
          </w:p>
          <w:p w14:paraId="4EECEAD4" w14:textId="77777777" w:rsidR="009C6152" w:rsidRDefault="009C6152" w:rsidP="000205F1">
            <w:pPr>
              <w:rPr>
                <w:sz w:val="20"/>
                <w:szCs w:val="20"/>
              </w:rPr>
            </w:pPr>
          </w:p>
          <w:p w14:paraId="71F9977C" w14:textId="77777777" w:rsidR="009C6152" w:rsidRPr="00F47517" w:rsidRDefault="009C6152" w:rsidP="000205F1">
            <w:pPr>
              <w:rPr>
                <w:sz w:val="20"/>
                <w:szCs w:val="20"/>
              </w:rPr>
            </w:pPr>
            <w:r w:rsidRPr="000205F1">
              <w:rPr>
                <w:sz w:val="20"/>
                <w:szCs w:val="20"/>
              </w:rPr>
              <w:t>Behov for tolk (ja/nei):</w:t>
            </w:r>
          </w:p>
        </w:tc>
        <w:tc>
          <w:tcPr>
            <w:tcW w:w="2410" w:type="dxa"/>
            <w:shd w:val="clear" w:color="auto" w:fill="auto"/>
          </w:tcPr>
          <w:p w14:paraId="0F357366" w14:textId="77777777" w:rsidR="009C6152" w:rsidRPr="00F47517" w:rsidRDefault="009C6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1098D391" w14:textId="77777777" w:rsidR="009C6152" w:rsidRPr="00F47517" w:rsidRDefault="009C6152">
            <w:pPr>
              <w:rPr>
                <w:sz w:val="20"/>
                <w:szCs w:val="20"/>
              </w:rPr>
            </w:pPr>
          </w:p>
        </w:tc>
      </w:tr>
      <w:tr w:rsidR="009C6152" w:rsidRPr="00F47517" w14:paraId="4CCE58A6" w14:textId="77777777" w:rsidTr="007D65F8">
        <w:tc>
          <w:tcPr>
            <w:tcW w:w="9351" w:type="dxa"/>
            <w:gridSpan w:val="3"/>
            <w:shd w:val="clear" w:color="auto" w:fill="auto"/>
          </w:tcPr>
          <w:p w14:paraId="5F75FF41" w14:textId="77777777" w:rsidR="009C6152" w:rsidRPr="00F47517" w:rsidRDefault="009C6152" w:rsidP="00DB1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</w:tr>
      <w:tr w:rsidR="00B56CE6" w:rsidRPr="00F47517" w14:paraId="25E9BD1C" w14:textId="77777777" w:rsidTr="007201B4">
        <w:tc>
          <w:tcPr>
            <w:tcW w:w="4282" w:type="dxa"/>
            <w:shd w:val="clear" w:color="auto" w:fill="auto"/>
          </w:tcPr>
          <w:p w14:paraId="232BB1B2" w14:textId="77777777" w:rsidR="00B56CE6" w:rsidRPr="00F47517" w:rsidRDefault="00B56CE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Adresse</w:t>
            </w:r>
            <w:r w:rsidR="009C6152">
              <w:rPr>
                <w:sz w:val="20"/>
                <w:szCs w:val="20"/>
              </w:rPr>
              <w:t>:</w:t>
            </w:r>
          </w:p>
          <w:p w14:paraId="5E4CC7E3" w14:textId="77777777" w:rsidR="00B56CE6" w:rsidRPr="00F47517" w:rsidRDefault="00B56CE6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D4195" w14:textId="77777777" w:rsidR="00B56CE6" w:rsidRPr="00F47517" w:rsidRDefault="00B56CE6" w:rsidP="00DB13B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47517">
              <w:rPr>
                <w:sz w:val="20"/>
                <w:szCs w:val="20"/>
              </w:rPr>
              <w:t>Postnr</w:t>
            </w:r>
            <w:proofErr w:type="spellEnd"/>
            <w:r w:rsidR="00025573">
              <w:rPr>
                <w:sz w:val="20"/>
                <w:szCs w:val="20"/>
              </w:rPr>
              <w:t>.</w:t>
            </w:r>
            <w:r w:rsidRPr="00F47517">
              <w:rPr>
                <w:sz w:val="20"/>
                <w:szCs w:val="20"/>
              </w:rPr>
              <w:t>/</w:t>
            </w:r>
            <w:proofErr w:type="gramEnd"/>
            <w:r w:rsidRPr="00F47517">
              <w:rPr>
                <w:sz w:val="20"/>
                <w:szCs w:val="20"/>
              </w:rPr>
              <w:t xml:space="preserve">sted: </w:t>
            </w:r>
          </w:p>
        </w:tc>
      </w:tr>
      <w:tr w:rsidR="00D8557E" w:rsidRPr="00F47517" w14:paraId="75A127E6" w14:textId="77777777" w:rsidTr="007201B4">
        <w:tc>
          <w:tcPr>
            <w:tcW w:w="4282" w:type="dxa"/>
            <w:shd w:val="clear" w:color="auto" w:fill="auto"/>
          </w:tcPr>
          <w:p w14:paraId="130895B2" w14:textId="77777777" w:rsidR="0058370E" w:rsidRPr="00F47517" w:rsidRDefault="0058370E" w:rsidP="0058370E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Hvem bor eleven sammen med (voksne og barn):</w:t>
            </w:r>
          </w:p>
          <w:p w14:paraId="4B637BD2" w14:textId="77777777" w:rsidR="000205F1" w:rsidRPr="00F47517" w:rsidRDefault="000205F1">
            <w:pPr>
              <w:rPr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91FCEF" w14:textId="77777777" w:rsidR="00D8557E" w:rsidRPr="00F47517" w:rsidRDefault="000205F1" w:rsidP="0002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f</w:t>
            </w:r>
            <w:r w:rsidR="00C91C1A" w:rsidRPr="00F47517">
              <w:rPr>
                <w:sz w:val="20"/>
                <w:szCs w:val="20"/>
              </w:rPr>
              <w:t>os</w:t>
            </w:r>
            <w:r w:rsidR="00D8557E" w:rsidRPr="00F47517">
              <w:rPr>
                <w:sz w:val="20"/>
                <w:szCs w:val="20"/>
              </w:rPr>
              <w:t>terhjem – ansvarlig kommune:</w:t>
            </w:r>
          </w:p>
        </w:tc>
      </w:tr>
    </w:tbl>
    <w:p w14:paraId="4284A2E8" w14:textId="77777777" w:rsidR="006D6BD1" w:rsidRDefault="006D6BD1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787"/>
        <w:gridCol w:w="3803"/>
        <w:gridCol w:w="1009"/>
      </w:tblGrid>
      <w:tr w:rsidR="008515F6" w:rsidRPr="00F47517" w14:paraId="74B103AF" w14:textId="77777777" w:rsidTr="007201B4">
        <w:tc>
          <w:tcPr>
            <w:tcW w:w="9351" w:type="dxa"/>
            <w:gridSpan w:val="4"/>
            <w:shd w:val="clear" w:color="auto" w:fill="D9E2F3" w:themeFill="accent5" w:themeFillTint="33"/>
          </w:tcPr>
          <w:p w14:paraId="756A7DF6" w14:textId="77777777" w:rsidR="00BE24DD" w:rsidRDefault="008515F6" w:rsidP="00851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</w:t>
            </w:r>
            <w:r w:rsidR="00716313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runn for henvisni</w:t>
            </w:r>
            <w:r w:rsidR="007E57BB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gen</w:t>
            </w:r>
          </w:p>
          <w:p w14:paraId="116F44D9" w14:textId="77777777" w:rsidR="008515F6" w:rsidRPr="0033259A" w:rsidRDefault="0033259A" w:rsidP="00720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</w:t>
            </w:r>
            <w:r w:rsidRPr="0033259A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etter</w:t>
            </w:r>
            <w:r w:rsidRPr="0033259A">
              <w:rPr>
                <w:sz w:val="20"/>
                <w:szCs w:val="20"/>
              </w:rPr>
              <w:t xml:space="preserve"> hoved</w:t>
            </w:r>
            <w:r w:rsidR="008515F6" w:rsidRPr="0033259A">
              <w:rPr>
                <w:sz w:val="20"/>
                <w:szCs w:val="20"/>
              </w:rPr>
              <w:t xml:space="preserve">årsak </w:t>
            </w:r>
            <w:r w:rsidR="007201B4">
              <w:rPr>
                <w:sz w:val="20"/>
                <w:szCs w:val="20"/>
              </w:rPr>
              <w:t>for</w:t>
            </w:r>
            <w:r w:rsidR="008515F6" w:rsidRPr="0033259A">
              <w:rPr>
                <w:sz w:val="20"/>
                <w:szCs w:val="20"/>
              </w:rPr>
              <w:t xml:space="preserve"> henvisning</w:t>
            </w:r>
            <w:r w:rsidR="007201B4">
              <w:rPr>
                <w:sz w:val="20"/>
                <w:szCs w:val="20"/>
              </w:rPr>
              <w:t>en</w:t>
            </w:r>
            <w:r w:rsidR="008515F6" w:rsidRPr="0033259A">
              <w:rPr>
                <w:sz w:val="20"/>
                <w:szCs w:val="20"/>
              </w:rPr>
              <w:t>,</w:t>
            </w:r>
            <w:r w:rsidR="007201B4">
              <w:rPr>
                <w:sz w:val="20"/>
                <w:szCs w:val="20"/>
              </w:rPr>
              <w:t xml:space="preserve"> deretter 2,3..</w:t>
            </w:r>
            <w:r w:rsidRPr="0033259A">
              <w:rPr>
                <w:sz w:val="20"/>
                <w:szCs w:val="20"/>
              </w:rPr>
              <w:t xml:space="preserve"> </w:t>
            </w:r>
            <w:r w:rsidR="007201B4">
              <w:rPr>
                <w:sz w:val="20"/>
                <w:szCs w:val="20"/>
              </w:rPr>
              <w:t>dersom det er</w:t>
            </w:r>
            <w:r w:rsidRPr="0033259A">
              <w:rPr>
                <w:sz w:val="20"/>
                <w:szCs w:val="20"/>
              </w:rPr>
              <w:t xml:space="preserve"> flere årsaker til at eleven henvises</w:t>
            </w:r>
            <w:r w:rsidR="00541783">
              <w:rPr>
                <w:sz w:val="20"/>
                <w:szCs w:val="20"/>
              </w:rPr>
              <w:t xml:space="preserve"> </w:t>
            </w:r>
          </w:p>
        </w:tc>
      </w:tr>
      <w:tr w:rsidR="008515F6" w:rsidRPr="00F47517" w14:paraId="429CE95B" w14:textId="77777777" w:rsidTr="007201B4">
        <w:tc>
          <w:tcPr>
            <w:tcW w:w="3752" w:type="dxa"/>
            <w:shd w:val="clear" w:color="auto" w:fill="auto"/>
          </w:tcPr>
          <w:p w14:paraId="45E73C05" w14:textId="2810F195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Psykososial</w:t>
            </w:r>
            <w:r w:rsidR="000A7161">
              <w:rPr>
                <w:sz w:val="20"/>
                <w:szCs w:val="20"/>
              </w:rPr>
              <w:t xml:space="preserve"> utvikling</w:t>
            </w:r>
          </w:p>
        </w:tc>
        <w:tc>
          <w:tcPr>
            <w:tcW w:w="787" w:type="dxa"/>
            <w:shd w:val="clear" w:color="auto" w:fill="auto"/>
          </w:tcPr>
          <w:p w14:paraId="52F677F0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54641026" w14:textId="379F1E14"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</w:t>
            </w:r>
            <w:r w:rsidR="00A76B8C">
              <w:rPr>
                <w:sz w:val="20"/>
                <w:szCs w:val="20"/>
              </w:rPr>
              <w:t>kk</w:t>
            </w:r>
          </w:p>
        </w:tc>
        <w:tc>
          <w:tcPr>
            <w:tcW w:w="1009" w:type="dxa"/>
            <w:shd w:val="clear" w:color="auto" w:fill="auto"/>
          </w:tcPr>
          <w:p w14:paraId="1DCC531B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68B979C0" w14:textId="77777777" w:rsidTr="007201B4">
        <w:tc>
          <w:tcPr>
            <w:tcW w:w="3752" w:type="dxa"/>
            <w:shd w:val="clear" w:color="auto" w:fill="auto"/>
          </w:tcPr>
          <w:p w14:paraId="18B12AE4" w14:textId="113102E9" w:rsidR="008515F6" w:rsidRPr="004F3A9F" w:rsidRDefault="008515F6" w:rsidP="008515F6">
            <w:pPr>
              <w:rPr>
                <w:sz w:val="20"/>
                <w:szCs w:val="20"/>
              </w:rPr>
            </w:pPr>
            <w:r w:rsidRPr="004F3A9F">
              <w:rPr>
                <w:sz w:val="20"/>
                <w:szCs w:val="20"/>
              </w:rPr>
              <w:t>Generell</w:t>
            </w:r>
            <w:r w:rsidR="00A12F16">
              <w:rPr>
                <w:sz w:val="20"/>
                <w:szCs w:val="20"/>
              </w:rPr>
              <w:t xml:space="preserve"> læring</w:t>
            </w:r>
          </w:p>
        </w:tc>
        <w:tc>
          <w:tcPr>
            <w:tcW w:w="787" w:type="dxa"/>
            <w:shd w:val="clear" w:color="auto" w:fill="auto"/>
          </w:tcPr>
          <w:p w14:paraId="5FC736B5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788A9B56" w14:textId="15836956" w:rsidR="008515F6" w:rsidRPr="004F3A9F" w:rsidRDefault="008515F6" w:rsidP="008515F6">
            <w:pPr>
              <w:rPr>
                <w:sz w:val="20"/>
                <w:szCs w:val="20"/>
              </w:rPr>
            </w:pPr>
            <w:r w:rsidRPr="004F3A9F">
              <w:rPr>
                <w:sz w:val="20"/>
                <w:szCs w:val="20"/>
              </w:rPr>
              <w:t xml:space="preserve">Medisinske </w:t>
            </w:r>
            <w:r w:rsidR="00EF2485">
              <w:rPr>
                <w:sz w:val="20"/>
                <w:szCs w:val="20"/>
              </w:rPr>
              <w:t>årsaker</w:t>
            </w:r>
          </w:p>
        </w:tc>
        <w:tc>
          <w:tcPr>
            <w:tcW w:w="1009" w:type="dxa"/>
            <w:shd w:val="clear" w:color="auto" w:fill="auto"/>
          </w:tcPr>
          <w:p w14:paraId="78762D6C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55C72266" w14:textId="77777777" w:rsidTr="007201B4">
        <w:tc>
          <w:tcPr>
            <w:tcW w:w="3752" w:type="dxa"/>
            <w:shd w:val="clear" w:color="auto" w:fill="auto"/>
          </w:tcPr>
          <w:p w14:paraId="2E809BC9" w14:textId="054F4A0F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Les</w:t>
            </w:r>
            <w:r w:rsidR="00A12F16">
              <w:rPr>
                <w:sz w:val="20"/>
                <w:szCs w:val="20"/>
              </w:rPr>
              <w:t>ing/ skriving</w:t>
            </w:r>
          </w:p>
        </w:tc>
        <w:tc>
          <w:tcPr>
            <w:tcW w:w="787" w:type="dxa"/>
            <w:shd w:val="clear" w:color="auto" w:fill="auto"/>
          </w:tcPr>
          <w:p w14:paraId="16E52A1D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708D67EF" w14:textId="77777777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Forsinket utvikling</w:t>
            </w:r>
          </w:p>
        </w:tc>
        <w:tc>
          <w:tcPr>
            <w:tcW w:w="1009" w:type="dxa"/>
            <w:shd w:val="clear" w:color="auto" w:fill="auto"/>
          </w:tcPr>
          <w:p w14:paraId="7BD92E03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26EB0F6B" w14:textId="77777777" w:rsidTr="007201B4">
        <w:tc>
          <w:tcPr>
            <w:tcW w:w="3752" w:type="dxa"/>
            <w:shd w:val="clear" w:color="auto" w:fill="auto"/>
          </w:tcPr>
          <w:p w14:paraId="537F7FE4" w14:textId="4E9C73E5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lastRenderedPageBreak/>
              <w:t>Matematikk</w:t>
            </w:r>
          </w:p>
        </w:tc>
        <w:tc>
          <w:tcPr>
            <w:tcW w:w="787" w:type="dxa"/>
            <w:shd w:val="clear" w:color="auto" w:fill="auto"/>
          </w:tcPr>
          <w:p w14:paraId="5D5A29B0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66FE394D" w14:textId="17967AC6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Konsentrasjon</w:t>
            </w:r>
            <w:r w:rsidR="00C906F9">
              <w:rPr>
                <w:sz w:val="20"/>
                <w:szCs w:val="20"/>
              </w:rPr>
              <w:t>-</w:t>
            </w:r>
            <w:r w:rsidRPr="00F47517">
              <w:rPr>
                <w:sz w:val="20"/>
                <w:szCs w:val="20"/>
              </w:rPr>
              <w:t xml:space="preserve"> og oppmerksomhet</w:t>
            </w:r>
          </w:p>
        </w:tc>
        <w:tc>
          <w:tcPr>
            <w:tcW w:w="1009" w:type="dxa"/>
            <w:shd w:val="clear" w:color="auto" w:fill="auto"/>
          </w:tcPr>
          <w:p w14:paraId="41E91C2F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46755283" w14:textId="77777777" w:rsidTr="007201B4">
        <w:tc>
          <w:tcPr>
            <w:tcW w:w="3752" w:type="dxa"/>
            <w:shd w:val="clear" w:color="auto" w:fill="auto"/>
          </w:tcPr>
          <w:p w14:paraId="22BB3545" w14:textId="4DAC411F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Språk/kommunikasjon</w:t>
            </w:r>
          </w:p>
        </w:tc>
        <w:tc>
          <w:tcPr>
            <w:tcW w:w="787" w:type="dxa"/>
            <w:shd w:val="clear" w:color="auto" w:fill="auto"/>
          </w:tcPr>
          <w:p w14:paraId="02F750CB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64E31C1D" w14:textId="4A3E0A7A" w:rsidR="008515F6" w:rsidRPr="00F47517" w:rsidRDefault="00A12F16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Selvregulering</w:t>
            </w:r>
          </w:p>
        </w:tc>
        <w:tc>
          <w:tcPr>
            <w:tcW w:w="1009" w:type="dxa"/>
            <w:shd w:val="clear" w:color="auto" w:fill="auto"/>
          </w:tcPr>
          <w:p w14:paraId="77BA705B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0E4B787D" w14:textId="77777777" w:rsidTr="007201B4">
        <w:tc>
          <w:tcPr>
            <w:tcW w:w="3752" w:type="dxa"/>
            <w:shd w:val="clear" w:color="auto" w:fill="auto"/>
          </w:tcPr>
          <w:p w14:paraId="1DEB4462" w14:textId="00E3B05C" w:rsidR="008515F6" w:rsidRPr="00F47517" w:rsidRDefault="008515F6" w:rsidP="008515F6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Syn</w:t>
            </w:r>
          </w:p>
        </w:tc>
        <w:tc>
          <w:tcPr>
            <w:tcW w:w="787" w:type="dxa"/>
            <w:shd w:val="clear" w:color="auto" w:fill="auto"/>
          </w:tcPr>
          <w:p w14:paraId="65AB2071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71087BC5" w14:textId="0237FA80" w:rsidR="008515F6" w:rsidRPr="00F47517" w:rsidRDefault="00307F17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 sammensatte vansker</w:t>
            </w:r>
          </w:p>
        </w:tc>
        <w:tc>
          <w:tcPr>
            <w:tcW w:w="1009" w:type="dxa"/>
            <w:shd w:val="clear" w:color="auto" w:fill="auto"/>
          </w:tcPr>
          <w:p w14:paraId="6D8123E8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8515F6" w:rsidRPr="00F47517" w14:paraId="2B02A115" w14:textId="77777777" w:rsidTr="007201B4">
        <w:tc>
          <w:tcPr>
            <w:tcW w:w="3752" w:type="dxa"/>
            <w:shd w:val="clear" w:color="auto" w:fill="auto"/>
          </w:tcPr>
          <w:p w14:paraId="005A1AF9" w14:textId="7CDDE9B4" w:rsidR="008515F6" w:rsidRPr="00F47517" w:rsidRDefault="00787BDB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Hørsel</w:t>
            </w:r>
          </w:p>
        </w:tc>
        <w:tc>
          <w:tcPr>
            <w:tcW w:w="787" w:type="dxa"/>
            <w:shd w:val="clear" w:color="auto" w:fill="auto"/>
          </w:tcPr>
          <w:p w14:paraId="1BC9617B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17AD66CE" w14:textId="77777777" w:rsidR="008515F6" w:rsidRPr="00F47517" w:rsidRDefault="00C906F9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Alvorlig skolefravær</w:t>
            </w:r>
          </w:p>
        </w:tc>
        <w:tc>
          <w:tcPr>
            <w:tcW w:w="1009" w:type="dxa"/>
            <w:shd w:val="clear" w:color="auto" w:fill="auto"/>
          </w:tcPr>
          <w:p w14:paraId="724DBAC2" w14:textId="77777777" w:rsidR="008515F6" w:rsidRPr="00F47517" w:rsidRDefault="008515F6" w:rsidP="008515F6">
            <w:pPr>
              <w:rPr>
                <w:sz w:val="20"/>
                <w:szCs w:val="20"/>
              </w:rPr>
            </w:pPr>
          </w:p>
        </w:tc>
      </w:tr>
      <w:tr w:rsidR="00025573" w:rsidRPr="00F47517" w14:paraId="251D549D" w14:textId="77777777" w:rsidTr="007201B4">
        <w:tc>
          <w:tcPr>
            <w:tcW w:w="9351" w:type="dxa"/>
            <w:gridSpan w:val="4"/>
            <w:shd w:val="clear" w:color="auto" w:fill="auto"/>
          </w:tcPr>
          <w:p w14:paraId="1EEA7F2B" w14:textId="77777777" w:rsidR="00025573" w:rsidRPr="00F47517" w:rsidRDefault="00BE24DD" w:rsidP="0085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Annet: </w:t>
            </w:r>
          </w:p>
        </w:tc>
      </w:tr>
    </w:tbl>
    <w:p w14:paraId="7143C327" w14:textId="77777777" w:rsidR="00D40E5F" w:rsidRPr="00F47517" w:rsidRDefault="00D40E5F">
      <w:pPr>
        <w:rPr>
          <w:sz w:val="20"/>
          <w:szCs w:val="20"/>
        </w:rPr>
      </w:pPr>
    </w:p>
    <w:p w14:paraId="4FA2B13E" w14:textId="77777777" w:rsidR="006D6BD1" w:rsidRPr="00F47517" w:rsidRDefault="006D6BD1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205F1" w:rsidRPr="00F47517" w14:paraId="6FCAB8BA" w14:textId="77777777" w:rsidTr="272F8395">
        <w:tc>
          <w:tcPr>
            <w:tcW w:w="9351" w:type="dxa"/>
            <w:shd w:val="clear" w:color="auto" w:fill="D9E2F3" w:themeFill="accent5" w:themeFillTint="33"/>
          </w:tcPr>
          <w:p w14:paraId="2F767DF4" w14:textId="71865CE5" w:rsidR="000205F1" w:rsidRPr="00F47517" w:rsidRDefault="000205F1" w:rsidP="00C77651">
            <w:pPr>
              <w:rPr>
                <w:b/>
                <w:sz w:val="20"/>
                <w:szCs w:val="20"/>
              </w:rPr>
            </w:pPr>
            <w:r w:rsidRPr="000205F1">
              <w:rPr>
                <w:b/>
                <w:sz w:val="20"/>
                <w:szCs w:val="20"/>
              </w:rPr>
              <w:t>Kort beskrivelse av</w:t>
            </w:r>
            <w:r w:rsidR="00BE24DD">
              <w:rPr>
                <w:b/>
                <w:sz w:val="20"/>
                <w:szCs w:val="20"/>
              </w:rPr>
              <w:t xml:space="preserve"> henvisningsgrunn</w:t>
            </w:r>
            <w:r w:rsidR="007B6BC3">
              <w:rPr>
                <w:b/>
                <w:sz w:val="20"/>
                <w:szCs w:val="20"/>
              </w:rPr>
              <w:t xml:space="preserve"> og utprøvde tiltak jfr.</w:t>
            </w:r>
            <w:r w:rsidR="00C362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62C7">
              <w:rPr>
                <w:b/>
                <w:sz w:val="20"/>
                <w:szCs w:val="20"/>
              </w:rPr>
              <w:t>opplæringslova</w:t>
            </w:r>
            <w:proofErr w:type="spellEnd"/>
            <w:r w:rsidR="007B6BC3">
              <w:rPr>
                <w:b/>
                <w:sz w:val="20"/>
                <w:szCs w:val="20"/>
              </w:rPr>
              <w:t xml:space="preserve"> § 11-2</w:t>
            </w:r>
            <w:r w:rsidR="00BE24DD">
              <w:rPr>
                <w:b/>
                <w:sz w:val="20"/>
                <w:szCs w:val="20"/>
              </w:rPr>
              <w:t>:</w:t>
            </w:r>
          </w:p>
        </w:tc>
      </w:tr>
      <w:tr w:rsidR="000205F1" w:rsidRPr="00F47517" w14:paraId="172702BF" w14:textId="77777777" w:rsidTr="272F8395">
        <w:trPr>
          <w:trHeight w:val="963"/>
        </w:trPr>
        <w:tc>
          <w:tcPr>
            <w:tcW w:w="9351" w:type="dxa"/>
            <w:shd w:val="clear" w:color="auto" w:fill="auto"/>
          </w:tcPr>
          <w:p w14:paraId="4F1DB586" w14:textId="77777777" w:rsidR="0051436F" w:rsidRDefault="0051436F" w:rsidP="000205F1">
            <w:pPr>
              <w:rPr>
                <w:sz w:val="20"/>
                <w:szCs w:val="20"/>
              </w:rPr>
            </w:pPr>
          </w:p>
          <w:p w14:paraId="41C9BC8E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73537C7C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64DB8646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54BB148E" w14:textId="77777777" w:rsidR="00EC6524" w:rsidRDefault="00EC6524" w:rsidP="000205F1">
            <w:pPr>
              <w:rPr>
                <w:sz w:val="20"/>
                <w:szCs w:val="20"/>
              </w:rPr>
            </w:pPr>
          </w:p>
          <w:p w14:paraId="720901A9" w14:textId="77777777" w:rsidR="00EC6524" w:rsidRDefault="007B6BC3" w:rsidP="000205F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6BC3">
              <w:rPr>
                <w:i/>
                <w:iCs/>
                <w:sz w:val="20"/>
                <w:szCs w:val="20"/>
              </w:rPr>
              <w:t>Utprøvde tiltak, rapporter og referater vedlegges henvisning og beskrives i pedagogisk rapport)</w:t>
            </w:r>
          </w:p>
          <w:p w14:paraId="28105F5C" w14:textId="32957086" w:rsidR="007B6BC3" w:rsidRPr="00F47517" w:rsidRDefault="007B6BC3" w:rsidP="000205F1">
            <w:pPr>
              <w:rPr>
                <w:sz w:val="20"/>
                <w:szCs w:val="20"/>
              </w:rPr>
            </w:pPr>
          </w:p>
        </w:tc>
      </w:tr>
      <w:tr w:rsidR="008D7176" w:rsidRPr="00F47517" w14:paraId="176DFE4F" w14:textId="77777777" w:rsidTr="272F8395">
        <w:tc>
          <w:tcPr>
            <w:tcW w:w="9351" w:type="dxa"/>
            <w:shd w:val="clear" w:color="auto" w:fill="D9E2F3" w:themeFill="accent5" w:themeFillTint="33"/>
          </w:tcPr>
          <w:p w14:paraId="4EA12750" w14:textId="77777777" w:rsidR="008D7176" w:rsidRPr="00F47517" w:rsidRDefault="00187396" w:rsidP="008D71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Foresattes </w:t>
            </w:r>
            <w:r w:rsidR="008D7176">
              <w:rPr>
                <w:b/>
                <w:sz w:val="20"/>
                <w:szCs w:val="20"/>
              </w:rPr>
              <w:t xml:space="preserve">beskrivelse (fylles ut av foresatte eller i samarbeid med dem): </w:t>
            </w:r>
          </w:p>
        </w:tc>
      </w:tr>
      <w:tr w:rsidR="008D7176" w:rsidRPr="00F47517" w14:paraId="2301D3CE" w14:textId="77777777" w:rsidTr="272F8395">
        <w:trPr>
          <w:trHeight w:val="963"/>
        </w:trPr>
        <w:tc>
          <w:tcPr>
            <w:tcW w:w="9351" w:type="dxa"/>
            <w:shd w:val="clear" w:color="auto" w:fill="auto"/>
          </w:tcPr>
          <w:p w14:paraId="71C1D2CB" w14:textId="244E640F" w:rsidR="008D7176" w:rsidRDefault="0018739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Foresattes</w:t>
            </w:r>
            <w:r w:rsidR="008D7176">
              <w:rPr>
                <w:sz w:val="20"/>
                <w:szCs w:val="20"/>
              </w:rPr>
              <w:t xml:space="preserve"> beskrivelse</w:t>
            </w:r>
            <w:r w:rsidR="003D283E">
              <w:rPr>
                <w:sz w:val="20"/>
                <w:szCs w:val="20"/>
              </w:rPr>
              <w:t>:</w:t>
            </w:r>
          </w:p>
          <w:p w14:paraId="33C0BB7F" w14:textId="77777777" w:rsidR="008D7176" w:rsidRDefault="008D7176" w:rsidP="0051436F">
            <w:pPr>
              <w:rPr>
                <w:sz w:val="20"/>
                <w:szCs w:val="20"/>
              </w:rPr>
            </w:pPr>
          </w:p>
          <w:p w14:paraId="03E5B375" w14:textId="77777777" w:rsidR="008D7176" w:rsidRDefault="008D717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tror du/dere barnet opplever sin situasj</w:t>
            </w:r>
            <w:r w:rsidR="003D283E">
              <w:rPr>
                <w:sz w:val="20"/>
                <w:szCs w:val="20"/>
              </w:rPr>
              <w:t>on, evt. hvordan beskriver barnet selv sin</w:t>
            </w:r>
            <w:r>
              <w:rPr>
                <w:sz w:val="20"/>
                <w:szCs w:val="20"/>
              </w:rPr>
              <w:t xml:space="preserve"> situasjon:</w:t>
            </w:r>
          </w:p>
          <w:p w14:paraId="1E224B73" w14:textId="77777777" w:rsidR="008D7176" w:rsidRDefault="008D7176" w:rsidP="0051436F">
            <w:pPr>
              <w:rPr>
                <w:sz w:val="20"/>
                <w:szCs w:val="20"/>
              </w:rPr>
            </w:pPr>
          </w:p>
          <w:p w14:paraId="24B53A3E" w14:textId="77777777" w:rsidR="008D7176" w:rsidRDefault="00187396" w:rsidP="008D7176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ønsker foresatte</w:t>
            </w:r>
            <w:r w:rsidR="008D7176">
              <w:rPr>
                <w:sz w:val="20"/>
                <w:szCs w:val="20"/>
              </w:rPr>
              <w:t xml:space="preserve"> av PP-tjenesten:</w:t>
            </w:r>
          </w:p>
          <w:p w14:paraId="57883098" w14:textId="77777777" w:rsidR="009C6152" w:rsidRDefault="009C6152" w:rsidP="009C6152">
            <w:pPr>
              <w:pStyle w:val="Listeavsnitt"/>
              <w:rPr>
                <w:sz w:val="20"/>
                <w:szCs w:val="20"/>
              </w:rPr>
            </w:pPr>
          </w:p>
          <w:p w14:paraId="1EBD096B" w14:textId="77777777" w:rsidR="009C6152" w:rsidRDefault="009C6152" w:rsidP="009C6152">
            <w:pPr>
              <w:rPr>
                <w:sz w:val="20"/>
                <w:szCs w:val="20"/>
              </w:rPr>
            </w:pPr>
          </w:p>
          <w:p w14:paraId="551F0B50" w14:textId="77777777" w:rsidR="008D7176" w:rsidRPr="00F47517" w:rsidRDefault="008D7176" w:rsidP="008D7176">
            <w:pPr>
              <w:rPr>
                <w:sz w:val="20"/>
                <w:szCs w:val="20"/>
              </w:rPr>
            </w:pPr>
          </w:p>
        </w:tc>
      </w:tr>
      <w:tr w:rsidR="00FB1A53" w:rsidRPr="00F47517" w14:paraId="37D6754F" w14:textId="77777777" w:rsidTr="272F8395">
        <w:tc>
          <w:tcPr>
            <w:tcW w:w="9351" w:type="dxa"/>
            <w:shd w:val="clear" w:color="auto" w:fill="D9E2F3" w:themeFill="accent5" w:themeFillTint="33"/>
          </w:tcPr>
          <w:p w14:paraId="18275437" w14:textId="77777777" w:rsidR="003537FA" w:rsidRPr="00F47517" w:rsidRDefault="00BE1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 ønskes klarlagt av PPT</w:t>
            </w:r>
          </w:p>
        </w:tc>
      </w:tr>
      <w:tr w:rsidR="005423C6" w:rsidRPr="00F47517" w14:paraId="10AC52F6" w14:textId="77777777" w:rsidTr="272F8395">
        <w:trPr>
          <w:trHeight w:val="1565"/>
        </w:trPr>
        <w:tc>
          <w:tcPr>
            <w:tcW w:w="9351" w:type="dxa"/>
            <w:shd w:val="clear" w:color="auto" w:fill="auto"/>
          </w:tcPr>
          <w:p w14:paraId="395F1B6F" w14:textId="77777777" w:rsidR="0051436F" w:rsidRPr="0051436F" w:rsidRDefault="0051436F" w:rsidP="00BE1D72">
            <w:pPr>
              <w:pStyle w:val="Listeavsnitt"/>
              <w:ind w:left="720"/>
              <w:rPr>
                <w:sz w:val="20"/>
                <w:szCs w:val="20"/>
              </w:rPr>
            </w:pPr>
          </w:p>
        </w:tc>
      </w:tr>
      <w:tr w:rsidR="006267B6" w:rsidRPr="00F47517" w14:paraId="55BF75E7" w14:textId="77777777" w:rsidTr="272F8395">
        <w:trPr>
          <w:trHeight w:val="60"/>
        </w:trPr>
        <w:tc>
          <w:tcPr>
            <w:tcW w:w="9351" w:type="dxa"/>
            <w:shd w:val="clear" w:color="auto" w:fill="D9E2F3" w:themeFill="accent5" w:themeFillTint="33"/>
          </w:tcPr>
          <w:p w14:paraId="12BF7385" w14:textId="77777777" w:rsidR="006267B6" w:rsidRPr="00025573" w:rsidRDefault="006267B6">
            <w:pPr>
              <w:rPr>
                <w:b/>
                <w:sz w:val="20"/>
                <w:szCs w:val="20"/>
              </w:rPr>
            </w:pPr>
            <w:r w:rsidRPr="00025573">
              <w:rPr>
                <w:b/>
                <w:sz w:val="20"/>
                <w:szCs w:val="20"/>
              </w:rPr>
              <w:t xml:space="preserve">Skolens vurdering av </w:t>
            </w:r>
            <w:r w:rsidR="00881DCB" w:rsidRPr="00025573">
              <w:rPr>
                <w:b/>
                <w:sz w:val="20"/>
                <w:szCs w:val="20"/>
              </w:rPr>
              <w:t>læringsutbytte</w:t>
            </w:r>
            <w:r w:rsidR="009627C3" w:rsidRPr="0002557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4D93" w:rsidRPr="00F47517" w14:paraId="7B6F391C" w14:textId="77777777" w:rsidTr="007201B4">
        <w:tc>
          <w:tcPr>
            <w:tcW w:w="9351" w:type="dxa"/>
            <w:shd w:val="clear" w:color="auto" w:fill="auto"/>
          </w:tcPr>
          <w:p w14:paraId="02131621" w14:textId="77777777" w:rsidR="00CE71ED" w:rsidRDefault="00EA3249" w:rsidP="00FE1D8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eleven forsvarlig</w:t>
            </w:r>
            <w:r w:rsidR="00CE71ED">
              <w:rPr>
                <w:sz w:val="20"/>
                <w:szCs w:val="20"/>
              </w:rPr>
              <w:t xml:space="preserve"> utbytte av de</w:t>
            </w:r>
            <w:r>
              <w:rPr>
                <w:sz w:val="20"/>
                <w:szCs w:val="20"/>
              </w:rPr>
              <w:t>n</w:t>
            </w:r>
            <w:r w:rsidR="00CE71ED">
              <w:rPr>
                <w:sz w:val="20"/>
                <w:szCs w:val="20"/>
              </w:rPr>
              <w:t xml:space="preserve"> ordinære</w:t>
            </w:r>
            <w:r>
              <w:rPr>
                <w:sz w:val="20"/>
                <w:szCs w:val="20"/>
              </w:rPr>
              <w:t xml:space="preserve"> opplæringen</w:t>
            </w:r>
            <w:r w:rsidR="00CE71ED">
              <w:rPr>
                <w:sz w:val="20"/>
                <w:szCs w:val="20"/>
              </w:rPr>
              <w:t>?</w:t>
            </w:r>
          </w:p>
          <w:p w14:paraId="3144B30D" w14:textId="77777777" w:rsidR="00CE71ED" w:rsidRDefault="00CE71ED" w:rsidP="00CE71ED">
            <w:pPr>
              <w:ind w:left="720"/>
              <w:rPr>
                <w:sz w:val="20"/>
                <w:szCs w:val="20"/>
              </w:rPr>
            </w:pPr>
          </w:p>
          <w:p w14:paraId="6AA29D08" w14:textId="77777777" w:rsidR="00025573" w:rsidRPr="00F47517" w:rsidRDefault="00025573" w:rsidP="00FE1D8B">
            <w:pPr>
              <w:ind w:left="360"/>
              <w:rPr>
                <w:sz w:val="20"/>
                <w:szCs w:val="20"/>
              </w:rPr>
            </w:pPr>
          </w:p>
        </w:tc>
      </w:tr>
    </w:tbl>
    <w:p w14:paraId="74EED504" w14:textId="77777777" w:rsidR="00FC79C0" w:rsidRPr="00F47517" w:rsidRDefault="00FC79C0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C4D93" w:rsidRPr="00F47517" w14:paraId="2DC1A114" w14:textId="77777777" w:rsidTr="007201B4">
        <w:tc>
          <w:tcPr>
            <w:tcW w:w="9351" w:type="dxa"/>
            <w:shd w:val="clear" w:color="auto" w:fill="auto"/>
          </w:tcPr>
          <w:p w14:paraId="096EDF63" w14:textId="77777777" w:rsidR="003C4D93" w:rsidRPr="00F47517" w:rsidRDefault="00C906F9" w:rsidP="00B42CA5">
            <w:pPr>
              <w:pStyle w:val="Listeavsnit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Følgende skal vedlegges henvisningen</w:t>
            </w:r>
            <w:r w:rsidR="00541783">
              <w:rPr>
                <w:b/>
                <w:sz w:val="20"/>
                <w:szCs w:val="20"/>
              </w:rPr>
              <w:t xml:space="preserve"> (kryss av)</w:t>
            </w:r>
            <w:r w:rsidR="003C4D93" w:rsidRPr="00F47517">
              <w:rPr>
                <w:b/>
                <w:sz w:val="20"/>
                <w:szCs w:val="20"/>
              </w:rPr>
              <w:t>:</w:t>
            </w:r>
          </w:p>
          <w:p w14:paraId="7D7C7FD9" w14:textId="77777777" w:rsidR="00280769" w:rsidRDefault="00277FAF" w:rsidP="00C906F9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1617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C906F9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>Pedagogisk rapport</w:t>
            </w:r>
          </w:p>
          <w:p w14:paraId="2C41B273" w14:textId="38D5D0F5" w:rsidR="00030713" w:rsidRPr="00EC62EA" w:rsidRDefault="00277FAF" w:rsidP="00C906F9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155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74A2" w:rsidRPr="00C906F9">
              <w:rPr>
                <w:sz w:val="20"/>
                <w:szCs w:val="20"/>
              </w:rPr>
              <w:t xml:space="preserve"> </w:t>
            </w:r>
            <w:r w:rsidR="00AF0E2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Oversikt over utprøvde tiltak, rapporter og referat fra møter (f.eks. fra intensive tiltak eller vedtak etter §</w:t>
            </w:r>
            <w:r w:rsidR="00EC62E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C62EA" w:rsidRPr="00EC62E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12-4</w:t>
            </w:r>
            <w:r w:rsidR="00AF0E26" w:rsidRPr="00EC62E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6F67C11D" w14:textId="77777777" w:rsidR="003C4D93" w:rsidRPr="00030713" w:rsidRDefault="00277FAF" w:rsidP="00C906F9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42923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C906F9">
              <w:rPr>
                <w:sz w:val="20"/>
                <w:szCs w:val="20"/>
              </w:rPr>
              <w:t xml:space="preserve"> </w:t>
            </w:r>
            <w:r w:rsidR="00E90917">
              <w:rPr>
                <w:sz w:val="20"/>
                <w:szCs w:val="20"/>
              </w:rPr>
              <w:t>Språk 6-16</w:t>
            </w:r>
          </w:p>
          <w:p w14:paraId="7A685F7B" w14:textId="77777777" w:rsidR="00FC79C0" w:rsidRPr="00C906F9" w:rsidRDefault="00277FAF" w:rsidP="00C906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59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>
              <w:rPr>
                <w:sz w:val="20"/>
                <w:szCs w:val="20"/>
              </w:rPr>
              <w:t xml:space="preserve"> </w:t>
            </w:r>
            <w:r w:rsidR="007E6FD2" w:rsidRPr="00C906F9">
              <w:rPr>
                <w:sz w:val="20"/>
                <w:szCs w:val="20"/>
              </w:rPr>
              <w:t>Karakterutskrift (</w:t>
            </w:r>
            <w:r w:rsidR="0051436F" w:rsidRPr="00C906F9">
              <w:rPr>
                <w:sz w:val="20"/>
                <w:szCs w:val="20"/>
              </w:rPr>
              <w:t xml:space="preserve">gjelder </w:t>
            </w:r>
            <w:r w:rsidR="00FC79C0" w:rsidRPr="00C906F9">
              <w:rPr>
                <w:sz w:val="20"/>
                <w:szCs w:val="20"/>
              </w:rPr>
              <w:t>ungdomsskolen</w:t>
            </w:r>
            <w:r w:rsidR="007E6FD2" w:rsidRPr="00C906F9">
              <w:rPr>
                <w:sz w:val="20"/>
                <w:szCs w:val="20"/>
              </w:rPr>
              <w:t>)</w:t>
            </w:r>
          </w:p>
          <w:p w14:paraId="1123EBE5" w14:textId="77777777" w:rsidR="003C4D93" w:rsidRPr="00C906F9" w:rsidRDefault="00277FAF" w:rsidP="00C906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777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 w:rsidRPr="00C906F9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>Resultater og tolking av k</w:t>
            </w:r>
            <w:r w:rsidR="00030713">
              <w:rPr>
                <w:sz w:val="20"/>
                <w:szCs w:val="20"/>
              </w:rPr>
              <w:t xml:space="preserve">artlegging </w:t>
            </w:r>
            <w:r w:rsidR="00280769">
              <w:rPr>
                <w:sz w:val="20"/>
                <w:szCs w:val="20"/>
              </w:rPr>
              <w:t>som er gjennomført siste å</w:t>
            </w:r>
            <w:r w:rsidR="00AF0E26">
              <w:rPr>
                <w:sz w:val="20"/>
                <w:szCs w:val="20"/>
              </w:rPr>
              <w:t>r</w:t>
            </w:r>
            <w:r w:rsidR="00280769">
              <w:rPr>
                <w:sz w:val="20"/>
                <w:szCs w:val="20"/>
              </w:rPr>
              <w:t xml:space="preserve"> (</w:t>
            </w:r>
            <w:proofErr w:type="spellStart"/>
            <w:r w:rsidR="00F24900">
              <w:rPr>
                <w:sz w:val="20"/>
                <w:szCs w:val="20"/>
              </w:rPr>
              <w:t>ihht</w:t>
            </w:r>
            <w:proofErr w:type="spellEnd"/>
            <w:r w:rsidR="00A5753B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>kommunens prøveplan)</w:t>
            </w:r>
          </w:p>
          <w:p w14:paraId="2A1D6D8F" w14:textId="77777777" w:rsidR="00AF0E26" w:rsidRDefault="00277FAF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465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06F9" w:rsidRPr="00C906F9">
              <w:rPr>
                <w:sz w:val="20"/>
                <w:szCs w:val="20"/>
              </w:rPr>
              <w:t xml:space="preserve"> </w:t>
            </w:r>
            <w:r w:rsidR="00280769">
              <w:rPr>
                <w:sz w:val="20"/>
                <w:szCs w:val="20"/>
              </w:rPr>
              <w:t xml:space="preserve">Eventuell IOP og Årsrapport </w:t>
            </w:r>
            <w:r w:rsidR="00AF0E26">
              <w:rPr>
                <w:sz w:val="20"/>
                <w:szCs w:val="20"/>
              </w:rPr>
              <w:t>og/ eller andre kartlegginger</w:t>
            </w:r>
          </w:p>
          <w:p w14:paraId="4600D7B9" w14:textId="77777777" w:rsidR="00A5753B" w:rsidRPr="00C906F9" w:rsidRDefault="00A5753B" w:rsidP="002C74A2">
            <w:pPr>
              <w:rPr>
                <w:sz w:val="20"/>
                <w:szCs w:val="20"/>
              </w:rPr>
            </w:pPr>
          </w:p>
          <w:p w14:paraId="2960A6B4" w14:textId="77777777" w:rsidR="003C4D93" w:rsidRPr="00030713" w:rsidRDefault="00277FAF" w:rsidP="00030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030713">
              <w:rPr>
                <w:sz w:val="20"/>
                <w:szCs w:val="20"/>
              </w:rPr>
              <w:t xml:space="preserve"> </w:t>
            </w:r>
            <w:r w:rsidR="002C74A2">
              <w:rPr>
                <w:sz w:val="20"/>
                <w:szCs w:val="20"/>
              </w:rPr>
              <w:t xml:space="preserve">Ved </w:t>
            </w:r>
            <w:r w:rsidR="00541783">
              <w:rPr>
                <w:sz w:val="20"/>
                <w:szCs w:val="20"/>
              </w:rPr>
              <w:t xml:space="preserve">henvisning grunnet </w:t>
            </w:r>
            <w:r w:rsidR="002C74A2">
              <w:rPr>
                <w:sz w:val="20"/>
                <w:szCs w:val="20"/>
              </w:rPr>
              <w:t>l</w:t>
            </w:r>
            <w:r w:rsidR="003C4D93" w:rsidRPr="00030713">
              <w:rPr>
                <w:sz w:val="20"/>
                <w:szCs w:val="20"/>
              </w:rPr>
              <w:t xml:space="preserve">ese- </w:t>
            </w:r>
            <w:r w:rsidR="000523FC" w:rsidRPr="00030713">
              <w:rPr>
                <w:sz w:val="20"/>
                <w:szCs w:val="20"/>
              </w:rPr>
              <w:t xml:space="preserve">og </w:t>
            </w:r>
            <w:r w:rsidR="003C4D93" w:rsidRPr="00030713">
              <w:rPr>
                <w:sz w:val="20"/>
                <w:szCs w:val="20"/>
              </w:rPr>
              <w:t xml:space="preserve">skrivevansker: </w:t>
            </w:r>
            <w:r w:rsidR="00BE1D72">
              <w:rPr>
                <w:sz w:val="20"/>
                <w:szCs w:val="20"/>
              </w:rPr>
              <w:t>E</w:t>
            </w:r>
            <w:r w:rsidR="00A12CEB">
              <w:rPr>
                <w:sz w:val="20"/>
                <w:szCs w:val="20"/>
              </w:rPr>
              <w:t xml:space="preserve">n </w:t>
            </w:r>
            <w:r w:rsidR="00506208">
              <w:rPr>
                <w:sz w:val="20"/>
                <w:szCs w:val="20"/>
              </w:rPr>
              <w:t>egenprodusert tekst</w:t>
            </w:r>
          </w:p>
          <w:p w14:paraId="7BE820B4" w14:textId="77777777" w:rsidR="002C74A2" w:rsidRDefault="00277FAF" w:rsidP="002C74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86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0713" w:rsidRPr="00030713">
              <w:rPr>
                <w:sz w:val="20"/>
                <w:szCs w:val="20"/>
              </w:rPr>
              <w:t xml:space="preserve"> </w:t>
            </w:r>
            <w:r w:rsidR="000403D7">
              <w:rPr>
                <w:sz w:val="20"/>
                <w:szCs w:val="20"/>
              </w:rPr>
              <w:t>Ved</w:t>
            </w:r>
            <w:r w:rsidR="00541783">
              <w:rPr>
                <w:sz w:val="20"/>
                <w:szCs w:val="20"/>
              </w:rPr>
              <w:t xml:space="preserve"> henvisning grunnet </w:t>
            </w:r>
            <w:r w:rsidR="000403D7">
              <w:rPr>
                <w:sz w:val="20"/>
                <w:szCs w:val="20"/>
              </w:rPr>
              <w:t>m</w:t>
            </w:r>
            <w:r w:rsidR="00114C73" w:rsidRPr="00030713">
              <w:rPr>
                <w:sz w:val="20"/>
                <w:szCs w:val="20"/>
              </w:rPr>
              <w:t>atematikk</w:t>
            </w:r>
            <w:r w:rsidR="003C4D93" w:rsidRPr="00030713">
              <w:rPr>
                <w:sz w:val="20"/>
                <w:szCs w:val="20"/>
              </w:rPr>
              <w:t xml:space="preserve">vansker: </w:t>
            </w:r>
            <w:r w:rsidR="00114C73" w:rsidRPr="00AF0E26">
              <w:rPr>
                <w:i/>
                <w:sz w:val="20"/>
                <w:szCs w:val="20"/>
              </w:rPr>
              <w:t>Alle Teller</w:t>
            </w:r>
            <w:r w:rsidR="00A5753B">
              <w:rPr>
                <w:sz w:val="20"/>
                <w:szCs w:val="20"/>
              </w:rPr>
              <w:t xml:space="preserve"> med elevintervju</w:t>
            </w:r>
            <w:r w:rsidR="00AF0E26">
              <w:rPr>
                <w:sz w:val="20"/>
                <w:szCs w:val="20"/>
              </w:rPr>
              <w:t>?</w:t>
            </w:r>
          </w:p>
          <w:p w14:paraId="133B8704" w14:textId="3F48A6DE" w:rsidR="002C74A2" w:rsidRPr="00EC62EA" w:rsidRDefault="00277FAF" w:rsidP="00C55983">
            <w:pPr>
              <w:ind w:left="2290" w:hanging="2268"/>
              <w:rPr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87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74A2">
              <w:rPr>
                <w:sz w:val="20"/>
                <w:szCs w:val="20"/>
              </w:rPr>
              <w:t xml:space="preserve"> </w:t>
            </w:r>
            <w:r w:rsidR="002C74A2" w:rsidRPr="00C906F9">
              <w:rPr>
                <w:sz w:val="20"/>
                <w:szCs w:val="20"/>
              </w:rPr>
              <w:t xml:space="preserve">For minoritetsspråklige: </w:t>
            </w:r>
            <w:r w:rsidR="00AF0E26">
              <w:rPr>
                <w:sz w:val="20"/>
                <w:szCs w:val="20"/>
              </w:rPr>
              <w:t xml:space="preserve">Oppsummering </w:t>
            </w:r>
            <w:proofErr w:type="spellStart"/>
            <w:r w:rsidR="002C74A2" w:rsidRPr="00C906F9">
              <w:rPr>
                <w:sz w:val="20"/>
                <w:szCs w:val="20"/>
              </w:rPr>
              <w:t>Udirs</w:t>
            </w:r>
            <w:proofErr w:type="spellEnd"/>
            <w:r w:rsidR="002C74A2" w:rsidRPr="00C906F9">
              <w:rPr>
                <w:sz w:val="20"/>
                <w:szCs w:val="20"/>
              </w:rPr>
              <w:t xml:space="preserve"> kartleggingsmateriale </w:t>
            </w:r>
            <w:r w:rsidR="002C74A2" w:rsidRPr="00C906F9">
              <w:rPr>
                <w:i/>
                <w:sz w:val="20"/>
                <w:szCs w:val="20"/>
              </w:rPr>
              <w:t>Språkkompetanse i grunnleggende norsk</w:t>
            </w:r>
            <w:r w:rsidR="00EC62EA">
              <w:rPr>
                <w:iCs/>
                <w:sz w:val="20"/>
                <w:szCs w:val="20"/>
              </w:rPr>
              <w:t xml:space="preserve">     </w:t>
            </w:r>
            <w:r w:rsidR="00C55983">
              <w:rPr>
                <w:iCs/>
                <w:sz w:val="20"/>
                <w:szCs w:val="20"/>
              </w:rPr>
              <w:t xml:space="preserve"> </w:t>
            </w:r>
            <w:r w:rsidR="00EC62EA" w:rsidRPr="00EC62EA">
              <w:rPr>
                <w:iCs/>
                <w:sz w:val="20"/>
                <w:szCs w:val="20"/>
              </w:rPr>
              <w:t xml:space="preserve">og resultat fra </w:t>
            </w:r>
            <w:proofErr w:type="spellStart"/>
            <w:r w:rsidR="00EC62EA" w:rsidRPr="00EC62EA">
              <w:rPr>
                <w:iCs/>
                <w:sz w:val="20"/>
                <w:szCs w:val="20"/>
              </w:rPr>
              <w:t>Florokartlegging</w:t>
            </w:r>
            <w:proofErr w:type="spellEnd"/>
          </w:p>
          <w:p w14:paraId="6DB74E09" w14:textId="77777777" w:rsidR="00114C73" w:rsidRPr="00EC62EA" w:rsidRDefault="00114C73" w:rsidP="00B42CA5">
            <w:pPr>
              <w:rPr>
                <w:sz w:val="20"/>
                <w:szCs w:val="20"/>
              </w:rPr>
            </w:pPr>
          </w:p>
          <w:p w14:paraId="2C39A835" w14:textId="77777777" w:rsidR="002C74A2" w:rsidRDefault="00A5753B" w:rsidP="00290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Oppgi årsak dersom ikke ovennevnte </w:t>
            </w:r>
            <w:r w:rsidR="002904A0" w:rsidRPr="00F47517">
              <w:rPr>
                <w:sz w:val="20"/>
                <w:szCs w:val="20"/>
              </w:rPr>
              <w:t>dokumentasjon er vedlagt</w:t>
            </w:r>
            <w:r w:rsidR="00E90917">
              <w:rPr>
                <w:sz w:val="20"/>
                <w:szCs w:val="20"/>
              </w:rPr>
              <w:t>:</w:t>
            </w:r>
          </w:p>
          <w:p w14:paraId="3AF6B353" w14:textId="77777777" w:rsidR="002C74A2" w:rsidRDefault="002C74A2" w:rsidP="002904A0">
            <w:pPr>
              <w:rPr>
                <w:sz w:val="20"/>
                <w:szCs w:val="20"/>
              </w:rPr>
            </w:pPr>
          </w:p>
          <w:p w14:paraId="254A483A" w14:textId="77777777" w:rsidR="00BE24DD" w:rsidRPr="00F47517" w:rsidRDefault="00BE24DD" w:rsidP="002904A0">
            <w:pPr>
              <w:rPr>
                <w:sz w:val="20"/>
                <w:szCs w:val="20"/>
              </w:rPr>
            </w:pPr>
          </w:p>
        </w:tc>
      </w:tr>
    </w:tbl>
    <w:p w14:paraId="784D4518" w14:textId="77777777" w:rsidR="00B56CE6" w:rsidRDefault="00B56CE6">
      <w:pPr>
        <w:rPr>
          <w:sz w:val="20"/>
          <w:szCs w:val="20"/>
        </w:rPr>
      </w:pPr>
    </w:p>
    <w:p w14:paraId="160E30E2" w14:textId="77777777" w:rsidR="007B6BC3" w:rsidRPr="00F47517" w:rsidRDefault="007B6BC3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  <w:gridCol w:w="2978"/>
      </w:tblGrid>
      <w:tr w:rsidR="005423C6" w:rsidRPr="00F47517" w14:paraId="5FD431F7" w14:textId="77777777" w:rsidTr="007201B4">
        <w:tc>
          <w:tcPr>
            <w:tcW w:w="9351" w:type="dxa"/>
            <w:gridSpan w:val="2"/>
            <w:shd w:val="clear" w:color="auto" w:fill="D9E2F3" w:themeFill="accent5" w:themeFillTint="33"/>
          </w:tcPr>
          <w:p w14:paraId="476098D6" w14:textId="77777777" w:rsidR="005423C6" w:rsidRPr="00F47517" w:rsidRDefault="006B2A01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Henvisende skole ved rektor:</w:t>
            </w:r>
          </w:p>
        </w:tc>
      </w:tr>
      <w:tr w:rsidR="006B2A01" w:rsidRPr="00F47517" w14:paraId="6497D530" w14:textId="77777777" w:rsidTr="007201B4">
        <w:tc>
          <w:tcPr>
            <w:tcW w:w="6373" w:type="dxa"/>
            <w:shd w:val="clear" w:color="auto" w:fill="auto"/>
          </w:tcPr>
          <w:p w14:paraId="6A8DC3F8" w14:textId="77777777" w:rsidR="006B2A01" w:rsidRPr="00F47517" w:rsidRDefault="00531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</w:t>
            </w:r>
            <w:r w:rsidR="006B2A01" w:rsidRPr="00F47517">
              <w:rPr>
                <w:sz w:val="20"/>
                <w:szCs w:val="20"/>
              </w:rPr>
              <w:t>:</w:t>
            </w:r>
          </w:p>
        </w:tc>
        <w:tc>
          <w:tcPr>
            <w:tcW w:w="2978" w:type="dxa"/>
            <w:shd w:val="clear" w:color="auto" w:fill="auto"/>
          </w:tcPr>
          <w:p w14:paraId="5BA3E8DE" w14:textId="77777777" w:rsidR="006B2A01" w:rsidRPr="00F47517" w:rsidRDefault="006B2A01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Telefon:</w:t>
            </w:r>
          </w:p>
          <w:p w14:paraId="3A297C71" w14:textId="77777777" w:rsidR="006B2A01" w:rsidRPr="00F47517" w:rsidRDefault="006B2A01">
            <w:pPr>
              <w:rPr>
                <w:sz w:val="20"/>
                <w:szCs w:val="20"/>
              </w:rPr>
            </w:pPr>
          </w:p>
        </w:tc>
      </w:tr>
      <w:tr w:rsidR="000523FC" w:rsidRPr="00F47517" w14:paraId="2093C4DE" w14:textId="77777777" w:rsidTr="007201B4">
        <w:tc>
          <w:tcPr>
            <w:tcW w:w="9351" w:type="dxa"/>
            <w:gridSpan w:val="2"/>
            <w:shd w:val="clear" w:color="auto" w:fill="auto"/>
          </w:tcPr>
          <w:p w14:paraId="2FDA7FFC" w14:textId="77777777" w:rsidR="000523FC" w:rsidRDefault="000523FC" w:rsidP="000523FC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E-post:</w:t>
            </w:r>
          </w:p>
          <w:p w14:paraId="6C6CAF73" w14:textId="77777777" w:rsidR="000523FC" w:rsidRPr="00F47517" w:rsidRDefault="000523FC" w:rsidP="000523FC">
            <w:pPr>
              <w:rPr>
                <w:sz w:val="20"/>
                <w:szCs w:val="20"/>
              </w:rPr>
            </w:pPr>
          </w:p>
        </w:tc>
      </w:tr>
      <w:tr w:rsidR="005423C6" w:rsidRPr="00F47517" w14:paraId="1755B3CE" w14:textId="77777777" w:rsidTr="007201B4">
        <w:tc>
          <w:tcPr>
            <w:tcW w:w="9351" w:type="dxa"/>
            <w:gridSpan w:val="2"/>
            <w:shd w:val="clear" w:color="auto" w:fill="auto"/>
          </w:tcPr>
          <w:p w14:paraId="5FF43650" w14:textId="77777777" w:rsidR="005423C6" w:rsidRPr="00F47517" w:rsidRDefault="006B2A01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Dato/underskrift</w:t>
            </w:r>
            <w:r w:rsidR="000403D7">
              <w:rPr>
                <w:sz w:val="20"/>
                <w:szCs w:val="20"/>
              </w:rPr>
              <w:t xml:space="preserve"> rektor</w:t>
            </w:r>
            <w:r w:rsidRPr="00F47517">
              <w:rPr>
                <w:sz w:val="20"/>
                <w:szCs w:val="20"/>
              </w:rPr>
              <w:t xml:space="preserve">: </w:t>
            </w:r>
          </w:p>
          <w:p w14:paraId="36D487B6" w14:textId="77777777" w:rsidR="006B2A01" w:rsidRPr="00F47517" w:rsidRDefault="006B2A01">
            <w:pPr>
              <w:rPr>
                <w:sz w:val="20"/>
                <w:szCs w:val="20"/>
              </w:rPr>
            </w:pPr>
          </w:p>
          <w:p w14:paraId="12671322" w14:textId="77777777" w:rsidR="00B070AA" w:rsidRPr="00F47517" w:rsidRDefault="00B070AA">
            <w:pPr>
              <w:rPr>
                <w:sz w:val="20"/>
                <w:szCs w:val="20"/>
              </w:rPr>
            </w:pPr>
          </w:p>
        </w:tc>
      </w:tr>
    </w:tbl>
    <w:p w14:paraId="4DDF9F01" w14:textId="77777777" w:rsidR="00B56CE6" w:rsidRDefault="00B56CE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2976"/>
      </w:tblGrid>
      <w:tr w:rsidR="000523FC" w:rsidRPr="00F47517" w14:paraId="3E2B6C61" w14:textId="77777777" w:rsidTr="00FD2A6F">
        <w:tc>
          <w:tcPr>
            <w:tcW w:w="9351" w:type="dxa"/>
            <w:gridSpan w:val="2"/>
            <w:shd w:val="clear" w:color="auto" w:fill="D9E2F3" w:themeFill="accent5" w:themeFillTint="33"/>
          </w:tcPr>
          <w:p w14:paraId="16E3D9E9" w14:textId="77777777" w:rsidR="000523FC" w:rsidRPr="00F47517" w:rsidRDefault="000523FC" w:rsidP="008A4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Kontaktperson ved skolen</w:t>
            </w:r>
            <w:r w:rsidRPr="00F47517">
              <w:rPr>
                <w:b/>
                <w:sz w:val="20"/>
                <w:szCs w:val="20"/>
              </w:rPr>
              <w:t>:</w:t>
            </w:r>
          </w:p>
        </w:tc>
      </w:tr>
      <w:tr w:rsidR="000523FC" w:rsidRPr="00F47517" w14:paraId="63F30CF2" w14:textId="77777777" w:rsidTr="00FD2A6F">
        <w:tc>
          <w:tcPr>
            <w:tcW w:w="6375" w:type="dxa"/>
            <w:shd w:val="clear" w:color="auto" w:fill="auto"/>
          </w:tcPr>
          <w:p w14:paraId="22E98993" w14:textId="77777777" w:rsidR="000523FC" w:rsidRPr="00F47517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Navn</w:t>
            </w:r>
            <w:r>
              <w:rPr>
                <w:sz w:val="20"/>
                <w:szCs w:val="20"/>
              </w:rPr>
              <w:t>/tittel</w:t>
            </w:r>
            <w:r w:rsidRPr="00F47517"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744F990D" w14:textId="77777777" w:rsidR="000523FC" w:rsidRPr="00F47517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Telefon:</w:t>
            </w:r>
          </w:p>
          <w:p w14:paraId="2CAF80F5" w14:textId="77777777" w:rsidR="000523FC" w:rsidRPr="00F47517" w:rsidRDefault="000523FC" w:rsidP="008A40D3">
            <w:pPr>
              <w:rPr>
                <w:sz w:val="20"/>
                <w:szCs w:val="20"/>
              </w:rPr>
            </w:pPr>
          </w:p>
        </w:tc>
      </w:tr>
      <w:tr w:rsidR="000523FC" w:rsidRPr="00F47517" w14:paraId="059D055B" w14:textId="77777777" w:rsidTr="00FD2A6F">
        <w:tc>
          <w:tcPr>
            <w:tcW w:w="9351" w:type="dxa"/>
            <w:gridSpan w:val="2"/>
            <w:shd w:val="clear" w:color="auto" w:fill="auto"/>
          </w:tcPr>
          <w:p w14:paraId="7E4486DD" w14:textId="77777777" w:rsidR="000523FC" w:rsidRDefault="000523FC" w:rsidP="008A40D3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E-post:</w:t>
            </w:r>
          </w:p>
          <w:p w14:paraId="25F6BC28" w14:textId="77777777" w:rsidR="000523FC" w:rsidRPr="00F47517" w:rsidRDefault="000523FC" w:rsidP="008A40D3">
            <w:pPr>
              <w:rPr>
                <w:sz w:val="20"/>
                <w:szCs w:val="20"/>
              </w:rPr>
            </w:pPr>
          </w:p>
        </w:tc>
      </w:tr>
    </w:tbl>
    <w:p w14:paraId="73E317B9" w14:textId="77777777" w:rsidR="000523FC" w:rsidRPr="00F47517" w:rsidRDefault="000523FC">
      <w:pPr>
        <w:rPr>
          <w:sz w:val="20"/>
          <w:szCs w:val="20"/>
        </w:rPr>
      </w:pPr>
    </w:p>
    <w:p w14:paraId="6A11FFBA" w14:textId="77777777" w:rsidR="005423C6" w:rsidRPr="00F47517" w:rsidRDefault="005423C6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6B2A01" w:rsidRPr="00F47517" w14:paraId="27049B94" w14:textId="77777777" w:rsidTr="00FD2A6F">
        <w:tc>
          <w:tcPr>
            <w:tcW w:w="9351" w:type="dxa"/>
            <w:gridSpan w:val="2"/>
            <w:shd w:val="clear" w:color="auto" w:fill="D9E2F3" w:themeFill="accent5" w:themeFillTint="33"/>
          </w:tcPr>
          <w:p w14:paraId="4F8C7596" w14:textId="77777777" w:rsidR="00710523" w:rsidRDefault="006B2A01" w:rsidP="007201B4">
            <w:pPr>
              <w:rPr>
                <w:b/>
                <w:sz w:val="20"/>
                <w:szCs w:val="20"/>
              </w:rPr>
            </w:pPr>
            <w:r w:rsidRPr="00F47517">
              <w:rPr>
                <w:b/>
                <w:sz w:val="20"/>
                <w:szCs w:val="20"/>
              </w:rPr>
              <w:t>Underskrift</w:t>
            </w:r>
            <w:r w:rsidR="001373D0" w:rsidRPr="00F47517">
              <w:rPr>
                <w:b/>
                <w:sz w:val="20"/>
                <w:szCs w:val="20"/>
              </w:rPr>
              <w:t xml:space="preserve"> </w:t>
            </w:r>
            <w:r w:rsidR="00710523">
              <w:rPr>
                <w:b/>
                <w:sz w:val="20"/>
                <w:szCs w:val="20"/>
              </w:rPr>
              <w:t>foresatte:</w:t>
            </w:r>
          </w:p>
          <w:p w14:paraId="5A87CE5D" w14:textId="77777777" w:rsidR="006B2A01" w:rsidRPr="00F47517" w:rsidRDefault="006B2A01" w:rsidP="00710523">
            <w:pPr>
              <w:rPr>
                <w:b/>
                <w:sz w:val="20"/>
                <w:szCs w:val="20"/>
              </w:rPr>
            </w:pPr>
          </w:p>
        </w:tc>
      </w:tr>
      <w:tr w:rsidR="00CE71ED" w:rsidRPr="00F47517" w14:paraId="16BC06A1" w14:textId="77777777" w:rsidTr="009C6152">
        <w:tc>
          <w:tcPr>
            <w:tcW w:w="4531" w:type="dxa"/>
            <w:shd w:val="clear" w:color="auto" w:fill="auto"/>
          </w:tcPr>
          <w:p w14:paraId="18BEE449" w14:textId="77777777" w:rsidR="00CE71ED" w:rsidRDefault="00CE71ED" w:rsidP="00CE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Dato/</w:t>
            </w:r>
            <w:r w:rsidRPr="00F47517">
              <w:rPr>
                <w:sz w:val="20"/>
                <w:szCs w:val="20"/>
              </w:rPr>
              <w:t>underskrift</w:t>
            </w:r>
            <w:r w:rsidR="000403D7">
              <w:rPr>
                <w:sz w:val="20"/>
                <w:szCs w:val="20"/>
              </w:rPr>
              <w:t xml:space="preserve"> foresatt 1</w:t>
            </w:r>
            <w:r w:rsidRPr="00F47517">
              <w:rPr>
                <w:sz w:val="20"/>
                <w:szCs w:val="20"/>
              </w:rPr>
              <w:t>:</w:t>
            </w:r>
          </w:p>
          <w:p w14:paraId="6E488A0D" w14:textId="77777777" w:rsidR="00CE71ED" w:rsidRDefault="00CE71ED" w:rsidP="00CE71ED">
            <w:pPr>
              <w:rPr>
                <w:sz w:val="20"/>
                <w:szCs w:val="20"/>
              </w:rPr>
            </w:pPr>
          </w:p>
          <w:p w14:paraId="6FE50423" w14:textId="77777777" w:rsidR="00CE71ED" w:rsidRPr="00A73BAB" w:rsidRDefault="00CE71ED" w:rsidP="00CE71E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FDCB6D0" w14:textId="77777777" w:rsidR="00CE71ED" w:rsidRPr="00F47517" w:rsidRDefault="00CE71ED" w:rsidP="00CE71ED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Dato/underskrift</w:t>
            </w:r>
            <w:r w:rsidR="000403D7">
              <w:rPr>
                <w:sz w:val="20"/>
                <w:szCs w:val="20"/>
              </w:rPr>
              <w:t xml:space="preserve"> foresatt 2</w:t>
            </w:r>
            <w:r w:rsidRPr="00F47517">
              <w:rPr>
                <w:sz w:val="20"/>
                <w:szCs w:val="20"/>
              </w:rPr>
              <w:t>:</w:t>
            </w:r>
          </w:p>
          <w:p w14:paraId="115E2C65" w14:textId="77777777" w:rsidR="00CE71ED" w:rsidRPr="00F47517" w:rsidRDefault="00CE71ED" w:rsidP="00CE71ED">
            <w:pPr>
              <w:rPr>
                <w:sz w:val="20"/>
                <w:szCs w:val="20"/>
              </w:rPr>
            </w:pPr>
          </w:p>
          <w:p w14:paraId="64D9E892" w14:textId="77777777" w:rsidR="00CE71ED" w:rsidRPr="00F47517" w:rsidRDefault="00CE71ED" w:rsidP="00CE71ED">
            <w:pPr>
              <w:rPr>
                <w:sz w:val="20"/>
                <w:szCs w:val="20"/>
              </w:rPr>
            </w:pPr>
          </w:p>
        </w:tc>
      </w:tr>
    </w:tbl>
    <w:p w14:paraId="4656FCF2" w14:textId="77777777" w:rsidR="00B070AA" w:rsidRDefault="00B070AA" w:rsidP="00CE71ED">
      <w:pPr>
        <w:tabs>
          <w:tab w:val="left" w:pos="2863"/>
        </w:tabs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A218F" w:rsidRPr="00F47517" w14:paraId="05053FD8" w14:textId="77777777" w:rsidTr="007D65F8">
        <w:tc>
          <w:tcPr>
            <w:tcW w:w="9351" w:type="dxa"/>
            <w:shd w:val="clear" w:color="auto" w:fill="D9E2F3" w:themeFill="accent5" w:themeFillTint="33"/>
          </w:tcPr>
          <w:p w14:paraId="12329B12" w14:textId="77777777" w:rsidR="00FC047C" w:rsidRDefault="00FC047C" w:rsidP="007D6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 eleven over 15 år kan hun/ han henvise seg selv uten foreldrenes samtykke</w:t>
            </w:r>
            <w:r w:rsidR="009C6152">
              <w:rPr>
                <w:b/>
                <w:sz w:val="20"/>
                <w:szCs w:val="20"/>
              </w:rPr>
              <w:t>:</w:t>
            </w:r>
          </w:p>
          <w:p w14:paraId="3A73BC22" w14:textId="77777777" w:rsidR="005A218F" w:rsidRPr="00F47517" w:rsidRDefault="005A218F" w:rsidP="007D65F8">
            <w:pPr>
              <w:rPr>
                <w:b/>
                <w:sz w:val="20"/>
                <w:szCs w:val="20"/>
              </w:rPr>
            </w:pPr>
          </w:p>
        </w:tc>
      </w:tr>
      <w:tr w:rsidR="009C6152" w:rsidRPr="00F47517" w14:paraId="37A84236" w14:textId="77777777" w:rsidTr="007D65F8">
        <w:trPr>
          <w:trHeight w:val="1922"/>
        </w:trPr>
        <w:tc>
          <w:tcPr>
            <w:tcW w:w="9351" w:type="dxa"/>
            <w:shd w:val="clear" w:color="auto" w:fill="auto"/>
          </w:tcPr>
          <w:p w14:paraId="356EECA1" w14:textId="71A7C02C" w:rsidR="009C6152" w:rsidRPr="00FC047C" w:rsidRDefault="009C6152" w:rsidP="007D65F8">
            <w:pPr>
              <w:rPr>
                <w:sz w:val="20"/>
                <w:szCs w:val="20"/>
              </w:rPr>
            </w:pPr>
            <w:r w:rsidRPr="00FC047C">
              <w:rPr>
                <w:rFonts w:eastAsia="MS Gothic"/>
                <w:sz w:val="20"/>
                <w:szCs w:val="20"/>
              </w:rPr>
              <w:t>Samtykker du til at PPT orienter</w:t>
            </w:r>
            <w:r w:rsidR="00432988">
              <w:rPr>
                <w:rFonts w:eastAsia="MS Gothic"/>
                <w:sz w:val="20"/>
                <w:szCs w:val="20"/>
              </w:rPr>
              <w:t xml:space="preserve">er </w:t>
            </w:r>
            <w:r w:rsidRPr="00FC047C">
              <w:rPr>
                <w:rFonts w:eastAsia="MS Gothic"/>
                <w:sz w:val="20"/>
                <w:szCs w:val="20"/>
              </w:rPr>
              <w:t>foresatte om henvisningen</w:t>
            </w:r>
          </w:p>
          <w:p w14:paraId="7B78A7F0" w14:textId="77777777" w:rsidR="009C6152" w:rsidRPr="00FC047C" w:rsidRDefault="00277FAF" w:rsidP="007D65F8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597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152" w:rsidRPr="00FC04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6152" w:rsidRPr="00FC047C">
              <w:rPr>
                <w:rFonts w:eastAsia="MS Gothic"/>
                <w:sz w:val="20"/>
                <w:szCs w:val="20"/>
              </w:rPr>
              <w:t xml:space="preserve"> </w:t>
            </w:r>
            <w:r w:rsidR="009C6152" w:rsidRPr="00FC047C">
              <w:rPr>
                <w:sz w:val="20"/>
                <w:szCs w:val="20"/>
              </w:rPr>
              <w:t xml:space="preserve">JA   </w:t>
            </w:r>
            <w:r w:rsidR="009C6152" w:rsidRPr="00FC047C">
              <w:rPr>
                <w:b/>
                <w:sz w:val="20"/>
                <w:szCs w:val="20"/>
              </w:rPr>
              <w:t xml:space="preserve">  </w:t>
            </w:r>
            <w:r w:rsidR="009C6152" w:rsidRPr="00FC047C">
              <w:rPr>
                <w:sz w:val="20"/>
                <w:szCs w:val="20"/>
              </w:rPr>
              <w:t xml:space="preserve">                     </w:t>
            </w:r>
          </w:p>
          <w:p w14:paraId="5ECF9F04" w14:textId="77777777" w:rsidR="009C6152" w:rsidRPr="00FC047C" w:rsidRDefault="00277FAF" w:rsidP="007D65F8">
            <w:pPr>
              <w:ind w:left="708"/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691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152" w:rsidRPr="00FC04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6152" w:rsidRPr="00FC047C">
              <w:rPr>
                <w:rFonts w:eastAsia="MS Gothic"/>
                <w:sz w:val="20"/>
                <w:szCs w:val="20"/>
              </w:rPr>
              <w:t xml:space="preserve"> NEI </w:t>
            </w:r>
          </w:p>
          <w:p w14:paraId="5E144DF8" w14:textId="77777777" w:rsidR="009C6152" w:rsidRDefault="009C6152" w:rsidP="007D65F8">
            <w:pPr>
              <w:rPr>
                <w:sz w:val="20"/>
                <w:szCs w:val="20"/>
              </w:rPr>
            </w:pPr>
          </w:p>
          <w:p w14:paraId="4C00040D" w14:textId="77777777" w:rsidR="009C6152" w:rsidRPr="00F47517" w:rsidRDefault="009C6152" w:rsidP="007D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Dato/</w:t>
            </w:r>
            <w:r w:rsidRPr="00F47517">
              <w:rPr>
                <w:sz w:val="20"/>
                <w:szCs w:val="20"/>
              </w:rPr>
              <w:t>underskrift</w:t>
            </w:r>
            <w:r w:rsidR="00625750">
              <w:rPr>
                <w:sz w:val="20"/>
                <w:szCs w:val="20"/>
              </w:rPr>
              <w:t xml:space="preserve"> eleven selv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4D00E324" w14:textId="77777777" w:rsidR="005A218F" w:rsidRPr="00F47517" w:rsidRDefault="005A218F" w:rsidP="00CE71ED">
      <w:pPr>
        <w:tabs>
          <w:tab w:val="left" w:pos="2863"/>
        </w:tabs>
        <w:rPr>
          <w:sz w:val="20"/>
          <w:szCs w:val="20"/>
        </w:rPr>
      </w:pPr>
    </w:p>
    <w:sectPr w:rsidR="005A218F" w:rsidRPr="00F47517" w:rsidSect="0051436F">
      <w:footerReference w:type="default" r:id="rId10"/>
      <w:pgSz w:w="11906" w:h="16838"/>
      <w:pgMar w:top="567" w:right="1418" w:bottom="851" w:left="1418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9C661" w14:textId="77777777" w:rsidR="00E835E5" w:rsidRDefault="00E835E5">
      <w:r>
        <w:separator/>
      </w:r>
    </w:p>
  </w:endnote>
  <w:endnote w:type="continuationSeparator" w:id="0">
    <w:p w14:paraId="03F6265A" w14:textId="77777777" w:rsidR="00E835E5" w:rsidRDefault="00E835E5">
      <w:r>
        <w:continuationSeparator/>
      </w:r>
    </w:p>
  </w:endnote>
  <w:endnote w:type="continuationNotice" w:id="1">
    <w:p w14:paraId="07564C2B" w14:textId="77777777" w:rsidR="00E835E5" w:rsidRDefault="00E83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E267" w14:textId="183E491D" w:rsidR="00CF4D4F" w:rsidRDefault="00FC047C">
    <w:pPr>
      <w:pStyle w:val="Topptekst"/>
      <w:rPr>
        <w:i/>
        <w:iCs/>
        <w:sz w:val="16"/>
      </w:rPr>
    </w:pPr>
    <w:r>
      <w:t xml:space="preserve">Revidert </w:t>
    </w:r>
    <w:r w:rsidR="007B6BC3">
      <w:t>27</w:t>
    </w:r>
    <w:r>
      <w:t>.08.2</w:t>
    </w:r>
    <w:r w:rsidR="009A28FE">
      <w:t>4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A0DE" w14:textId="77777777" w:rsidR="00E835E5" w:rsidRDefault="00E835E5">
      <w:r>
        <w:separator/>
      </w:r>
    </w:p>
  </w:footnote>
  <w:footnote w:type="continuationSeparator" w:id="0">
    <w:p w14:paraId="66EBF3FC" w14:textId="77777777" w:rsidR="00E835E5" w:rsidRDefault="00E835E5">
      <w:r>
        <w:continuationSeparator/>
      </w:r>
    </w:p>
  </w:footnote>
  <w:footnote w:type="continuationNotice" w:id="1">
    <w:p w14:paraId="52B6EA9F" w14:textId="77777777" w:rsidR="00E835E5" w:rsidRDefault="00E83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1832"/>
    <w:multiLevelType w:val="hybridMultilevel"/>
    <w:tmpl w:val="D9D07EAC"/>
    <w:lvl w:ilvl="0" w:tplc="8A4C038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348EA"/>
    <w:multiLevelType w:val="hybridMultilevel"/>
    <w:tmpl w:val="1B1E8F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0CC"/>
    <w:multiLevelType w:val="hybridMultilevel"/>
    <w:tmpl w:val="A41C6AD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6A3"/>
    <w:multiLevelType w:val="hybridMultilevel"/>
    <w:tmpl w:val="FF725A32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8B1"/>
    <w:multiLevelType w:val="hybridMultilevel"/>
    <w:tmpl w:val="6B2264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42A19"/>
    <w:multiLevelType w:val="hybridMultilevel"/>
    <w:tmpl w:val="A26A4E8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627C"/>
    <w:multiLevelType w:val="hybridMultilevel"/>
    <w:tmpl w:val="A57278C4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1123F43"/>
    <w:multiLevelType w:val="hybridMultilevel"/>
    <w:tmpl w:val="6D84BE0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665"/>
    <w:multiLevelType w:val="hybridMultilevel"/>
    <w:tmpl w:val="4FAE39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83532"/>
    <w:multiLevelType w:val="hybridMultilevel"/>
    <w:tmpl w:val="ECDA01D0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32253"/>
    <w:multiLevelType w:val="hybridMultilevel"/>
    <w:tmpl w:val="CBD8D54A"/>
    <w:lvl w:ilvl="0" w:tplc="0414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47DAD"/>
    <w:multiLevelType w:val="hybridMultilevel"/>
    <w:tmpl w:val="3F285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293C"/>
    <w:multiLevelType w:val="hybridMultilevel"/>
    <w:tmpl w:val="CD12DC46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61FB2"/>
    <w:multiLevelType w:val="hybridMultilevel"/>
    <w:tmpl w:val="0FFCA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2DAB"/>
    <w:multiLevelType w:val="hybridMultilevel"/>
    <w:tmpl w:val="B72CA6E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2A1EC4"/>
    <w:multiLevelType w:val="hybridMultilevel"/>
    <w:tmpl w:val="E79CD49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4140"/>
    <w:multiLevelType w:val="hybridMultilevel"/>
    <w:tmpl w:val="07FCC1B6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1290"/>
    <w:multiLevelType w:val="hybridMultilevel"/>
    <w:tmpl w:val="740A456C"/>
    <w:lvl w:ilvl="0" w:tplc="C7B2AD5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4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131150"/>
    <w:multiLevelType w:val="hybridMultilevel"/>
    <w:tmpl w:val="D8B2E0D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9FF"/>
    <w:multiLevelType w:val="hybridMultilevel"/>
    <w:tmpl w:val="2D2C57C6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F2D"/>
    <w:multiLevelType w:val="hybridMultilevel"/>
    <w:tmpl w:val="60BA548E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74E99"/>
    <w:multiLevelType w:val="hybridMultilevel"/>
    <w:tmpl w:val="07C0B9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26A"/>
    <w:multiLevelType w:val="hybridMultilevel"/>
    <w:tmpl w:val="350A4A1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54D19"/>
    <w:multiLevelType w:val="hybridMultilevel"/>
    <w:tmpl w:val="FC40F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C1E4C"/>
    <w:multiLevelType w:val="hybridMultilevel"/>
    <w:tmpl w:val="EC040D0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810A9"/>
    <w:multiLevelType w:val="hybridMultilevel"/>
    <w:tmpl w:val="87DA275E"/>
    <w:lvl w:ilvl="0" w:tplc="A536793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4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D3307"/>
    <w:multiLevelType w:val="hybridMultilevel"/>
    <w:tmpl w:val="2016637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A212DB"/>
    <w:multiLevelType w:val="hybridMultilevel"/>
    <w:tmpl w:val="324AAC1C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E5678"/>
    <w:multiLevelType w:val="hybridMultilevel"/>
    <w:tmpl w:val="26F87D58"/>
    <w:lvl w:ilvl="0" w:tplc="041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8586E"/>
    <w:multiLevelType w:val="hybridMultilevel"/>
    <w:tmpl w:val="4AA29F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58A"/>
    <w:multiLevelType w:val="hybridMultilevel"/>
    <w:tmpl w:val="1A1052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E5CD0"/>
    <w:multiLevelType w:val="hybridMultilevel"/>
    <w:tmpl w:val="CCE06692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118EA"/>
    <w:multiLevelType w:val="hybridMultilevel"/>
    <w:tmpl w:val="FBDEF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E4401"/>
    <w:multiLevelType w:val="hybridMultilevel"/>
    <w:tmpl w:val="2C644000"/>
    <w:lvl w:ilvl="0" w:tplc="04140019">
      <w:start w:val="1"/>
      <w:numFmt w:val="lowerLetter"/>
      <w:lvlText w:val="%1."/>
      <w:lvlJc w:val="left"/>
      <w:pPr>
        <w:ind w:left="771" w:hanging="360"/>
      </w:pPr>
    </w:lvl>
    <w:lvl w:ilvl="1" w:tplc="04140019" w:tentative="1">
      <w:start w:val="1"/>
      <w:numFmt w:val="lowerLetter"/>
      <w:lvlText w:val="%2."/>
      <w:lvlJc w:val="left"/>
      <w:pPr>
        <w:ind w:left="1491" w:hanging="360"/>
      </w:pPr>
    </w:lvl>
    <w:lvl w:ilvl="2" w:tplc="0414001B" w:tentative="1">
      <w:start w:val="1"/>
      <w:numFmt w:val="lowerRoman"/>
      <w:lvlText w:val="%3."/>
      <w:lvlJc w:val="right"/>
      <w:pPr>
        <w:ind w:left="2211" w:hanging="180"/>
      </w:pPr>
    </w:lvl>
    <w:lvl w:ilvl="3" w:tplc="0414000F" w:tentative="1">
      <w:start w:val="1"/>
      <w:numFmt w:val="decimal"/>
      <w:lvlText w:val="%4."/>
      <w:lvlJc w:val="left"/>
      <w:pPr>
        <w:ind w:left="2931" w:hanging="360"/>
      </w:pPr>
    </w:lvl>
    <w:lvl w:ilvl="4" w:tplc="04140019" w:tentative="1">
      <w:start w:val="1"/>
      <w:numFmt w:val="lowerLetter"/>
      <w:lvlText w:val="%5."/>
      <w:lvlJc w:val="left"/>
      <w:pPr>
        <w:ind w:left="3651" w:hanging="360"/>
      </w:pPr>
    </w:lvl>
    <w:lvl w:ilvl="5" w:tplc="0414001B" w:tentative="1">
      <w:start w:val="1"/>
      <w:numFmt w:val="lowerRoman"/>
      <w:lvlText w:val="%6."/>
      <w:lvlJc w:val="right"/>
      <w:pPr>
        <w:ind w:left="4371" w:hanging="180"/>
      </w:pPr>
    </w:lvl>
    <w:lvl w:ilvl="6" w:tplc="0414000F" w:tentative="1">
      <w:start w:val="1"/>
      <w:numFmt w:val="decimal"/>
      <w:lvlText w:val="%7."/>
      <w:lvlJc w:val="left"/>
      <w:pPr>
        <w:ind w:left="5091" w:hanging="360"/>
      </w:pPr>
    </w:lvl>
    <w:lvl w:ilvl="7" w:tplc="04140019" w:tentative="1">
      <w:start w:val="1"/>
      <w:numFmt w:val="lowerLetter"/>
      <w:lvlText w:val="%8."/>
      <w:lvlJc w:val="left"/>
      <w:pPr>
        <w:ind w:left="5811" w:hanging="360"/>
      </w:pPr>
    </w:lvl>
    <w:lvl w:ilvl="8" w:tplc="0414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6F15DCD"/>
    <w:multiLevelType w:val="hybridMultilevel"/>
    <w:tmpl w:val="71646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83A36"/>
    <w:multiLevelType w:val="hybridMultilevel"/>
    <w:tmpl w:val="B80AF9A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F5DB9"/>
    <w:multiLevelType w:val="hybridMultilevel"/>
    <w:tmpl w:val="A9E2D1D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40860"/>
    <w:multiLevelType w:val="hybridMultilevel"/>
    <w:tmpl w:val="D84A10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9723">
    <w:abstractNumId w:val="3"/>
  </w:num>
  <w:num w:numId="2" w16cid:durableId="990445855">
    <w:abstractNumId w:val="19"/>
  </w:num>
  <w:num w:numId="3" w16cid:durableId="894975150">
    <w:abstractNumId w:val="16"/>
  </w:num>
  <w:num w:numId="4" w16cid:durableId="764495524">
    <w:abstractNumId w:val="31"/>
  </w:num>
  <w:num w:numId="5" w16cid:durableId="1762023638">
    <w:abstractNumId w:val="20"/>
  </w:num>
  <w:num w:numId="6" w16cid:durableId="1594822004">
    <w:abstractNumId w:val="25"/>
  </w:num>
  <w:num w:numId="7" w16cid:durableId="1226991280">
    <w:abstractNumId w:val="17"/>
  </w:num>
  <w:num w:numId="8" w16cid:durableId="502626971">
    <w:abstractNumId w:val="26"/>
  </w:num>
  <w:num w:numId="9" w16cid:durableId="1743409498">
    <w:abstractNumId w:val="7"/>
  </w:num>
  <w:num w:numId="10" w16cid:durableId="630132396">
    <w:abstractNumId w:val="5"/>
  </w:num>
  <w:num w:numId="11" w16cid:durableId="825241490">
    <w:abstractNumId w:val="35"/>
  </w:num>
  <w:num w:numId="12" w16cid:durableId="736247410">
    <w:abstractNumId w:val="13"/>
  </w:num>
  <w:num w:numId="13" w16cid:durableId="717436754">
    <w:abstractNumId w:val="4"/>
  </w:num>
  <w:num w:numId="14" w16cid:durableId="706026569">
    <w:abstractNumId w:val="24"/>
  </w:num>
  <w:num w:numId="15" w16cid:durableId="1088891757">
    <w:abstractNumId w:val="14"/>
  </w:num>
  <w:num w:numId="16" w16cid:durableId="2133551072">
    <w:abstractNumId w:val="6"/>
  </w:num>
  <w:num w:numId="17" w16cid:durableId="1624728687">
    <w:abstractNumId w:val="27"/>
  </w:num>
  <w:num w:numId="18" w16cid:durableId="1419209729">
    <w:abstractNumId w:val="9"/>
  </w:num>
  <w:num w:numId="19" w16cid:durableId="250091306">
    <w:abstractNumId w:val="28"/>
  </w:num>
  <w:num w:numId="20" w16cid:durableId="1506673561">
    <w:abstractNumId w:val="32"/>
  </w:num>
  <w:num w:numId="21" w16cid:durableId="2009095288">
    <w:abstractNumId w:val="11"/>
  </w:num>
  <w:num w:numId="22" w16cid:durableId="1079475074">
    <w:abstractNumId w:val="21"/>
  </w:num>
  <w:num w:numId="23" w16cid:durableId="1228612900">
    <w:abstractNumId w:val="29"/>
  </w:num>
  <w:num w:numId="24" w16cid:durableId="22560751">
    <w:abstractNumId w:val="18"/>
  </w:num>
  <w:num w:numId="25" w16cid:durableId="1233856822">
    <w:abstractNumId w:val="33"/>
  </w:num>
  <w:num w:numId="26" w16cid:durableId="1384713116">
    <w:abstractNumId w:val="2"/>
  </w:num>
  <w:num w:numId="27" w16cid:durableId="781269864">
    <w:abstractNumId w:val="1"/>
  </w:num>
  <w:num w:numId="28" w16cid:durableId="221411190">
    <w:abstractNumId w:val="15"/>
  </w:num>
  <w:num w:numId="29" w16cid:durableId="529730740">
    <w:abstractNumId w:val="36"/>
  </w:num>
  <w:num w:numId="30" w16cid:durableId="172497317">
    <w:abstractNumId w:val="34"/>
  </w:num>
  <w:num w:numId="31" w16cid:durableId="2031637006">
    <w:abstractNumId w:val="12"/>
  </w:num>
  <w:num w:numId="32" w16cid:durableId="2020042620">
    <w:abstractNumId w:val="37"/>
  </w:num>
  <w:num w:numId="33" w16cid:durableId="521478296">
    <w:abstractNumId w:val="30"/>
  </w:num>
  <w:num w:numId="34" w16cid:durableId="1483614798">
    <w:abstractNumId w:val="22"/>
  </w:num>
  <w:num w:numId="35" w16cid:durableId="1998146740">
    <w:abstractNumId w:val="23"/>
  </w:num>
  <w:num w:numId="36" w16cid:durableId="621304954">
    <w:abstractNumId w:val="8"/>
  </w:num>
  <w:num w:numId="37" w16cid:durableId="1108963734">
    <w:abstractNumId w:val="0"/>
  </w:num>
  <w:num w:numId="38" w16cid:durableId="808789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07"/>
    <w:rsid w:val="000205F1"/>
    <w:rsid w:val="00024291"/>
    <w:rsid w:val="00025573"/>
    <w:rsid w:val="00030713"/>
    <w:rsid w:val="000403D7"/>
    <w:rsid w:val="00047955"/>
    <w:rsid w:val="000523FC"/>
    <w:rsid w:val="00055C4E"/>
    <w:rsid w:val="00085779"/>
    <w:rsid w:val="00095DE2"/>
    <w:rsid w:val="00096DCF"/>
    <w:rsid w:val="000A58D2"/>
    <w:rsid w:val="000A7161"/>
    <w:rsid w:val="000A72FD"/>
    <w:rsid w:val="000B61AE"/>
    <w:rsid w:val="000C35C3"/>
    <w:rsid w:val="000D64ED"/>
    <w:rsid w:val="000E7107"/>
    <w:rsid w:val="000F5646"/>
    <w:rsid w:val="00111500"/>
    <w:rsid w:val="0011443B"/>
    <w:rsid w:val="00114C73"/>
    <w:rsid w:val="00133964"/>
    <w:rsid w:val="001373D0"/>
    <w:rsid w:val="00142CB9"/>
    <w:rsid w:val="001434D0"/>
    <w:rsid w:val="00162277"/>
    <w:rsid w:val="0017090E"/>
    <w:rsid w:val="00183722"/>
    <w:rsid w:val="00185FD3"/>
    <w:rsid w:val="0018603F"/>
    <w:rsid w:val="00187396"/>
    <w:rsid w:val="001A2BAF"/>
    <w:rsid w:val="001A3344"/>
    <w:rsid w:val="001A6098"/>
    <w:rsid w:val="001E1C0D"/>
    <w:rsid w:val="001F1CB6"/>
    <w:rsid w:val="00204821"/>
    <w:rsid w:val="002113B4"/>
    <w:rsid w:val="00211C6A"/>
    <w:rsid w:val="00221712"/>
    <w:rsid w:val="00223335"/>
    <w:rsid w:val="00257BF6"/>
    <w:rsid w:val="00257C1C"/>
    <w:rsid w:val="0026723D"/>
    <w:rsid w:val="002717F8"/>
    <w:rsid w:val="00272B4F"/>
    <w:rsid w:val="00275719"/>
    <w:rsid w:val="00277FAF"/>
    <w:rsid w:val="00280769"/>
    <w:rsid w:val="00281377"/>
    <w:rsid w:val="0028309D"/>
    <w:rsid w:val="002904A0"/>
    <w:rsid w:val="00292FD3"/>
    <w:rsid w:val="00293930"/>
    <w:rsid w:val="002967C7"/>
    <w:rsid w:val="002B3839"/>
    <w:rsid w:val="002C0D22"/>
    <w:rsid w:val="002C27E4"/>
    <w:rsid w:val="002C74A2"/>
    <w:rsid w:val="002D74AD"/>
    <w:rsid w:val="002E4F44"/>
    <w:rsid w:val="002F254F"/>
    <w:rsid w:val="002F7954"/>
    <w:rsid w:val="00303666"/>
    <w:rsid w:val="00305DCD"/>
    <w:rsid w:val="00307643"/>
    <w:rsid w:val="00307F17"/>
    <w:rsid w:val="00325670"/>
    <w:rsid w:val="0033259A"/>
    <w:rsid w:val="0033589B"/>
    <w:rsid w:val="00342AB0"/>
    <w:rsid w:val="003452FC"/>
    <w:rsid w:val="003516AF"/>
    <w:rsid w:val="003537FA"/>
    <w:rsid w:val="00362A3B"/>
    <w:rsid w:val="003658B6"/>
    <w:rsid w:val="00376235"/>
    <w:rsid w:val="00376EE4"/>
    <w:rsid w:val="00386D5C"/>
    <w:rsid w:val="003A38D9"/>
    <w:rsid w:val="003A6555"/>
    <w:rsid w:val="003C4D93"/>
    <w:rsid w:val="003D283E"/>
    <w:rsid w:val="003D3412"/>
    <w:rsid w:val="003E4EDB"/>
    <w:rsid w:val="003E7662"/>
    <w:rsid w:val="004051D7"/>
    <w:rsid w:val="0041050F"/>
    <w:rsid w:val="004113B2"/>
    <w:rsid w:val="00421E08"/>
    <w:rsid w:val="00432988"/>
    <w:rsid w:val="004420D4"/>
    <w:rsid w:val="00447BF3"/>
    <w:rsid w:val="00461BDD"/>
    <w:rsid w:val="00470C89"/>
    <w:rsid w:val="0047302D"/>
    <w:rsid w:val="00474F68"/>
    <w:rsid w:val="00474FCD"/>
    <w:rsid w:val="004863EC"/>
    <w:rsid w:val="004A0A42"/>
    <w:rsid w:val="004B09DE"/>
    <w:rsid w:val="004C0EA0"/>
    <w:rsid w:val="004D037D"/>
    <w:rsid w:val="004D392C"/>
    <w:rsid w:val="004D3A55"/>
    <w:rsid w:val="004E1279"/>
    <w:rsid w:val="004E79B3"/>
    <w:rsid w:val="004F3651"/>
    <w:rsid w:val="004F3A9F"/>
    <w:rsid w:val="00506208"/>
    <w:rsid w:val="0051436F"/>
    <w:rsid w:val="00524DFE"/>
    <w:rsid w:val="00531271"/>
    <w:rsid w:val="005355BD"/>
    <w:rsid w:val="00537935"/>
    <w:rsid w:val="00541783"/>
    <w:rsid w:val="005423C6"/>
    <w:rsid w:val="0054578D"/>
    <w:rsid w:val="0054594F"/>
    <w:rsid w:val="00546738"/>
    <w:rsid w:val="00547157"/>
    <w:rsid w:val="005500EC"/>
    <w:rsid w:val="0055459E"/>
    <w:rsid w:val="00562A70"/>
    <w:rsid w:val="00567CFC"/>
    <w:rsid w:val="00567E5E"/>
    <w:rsid w:val="0058370E"/>
    <w:rsid w:val="005845CC"/>
    <w:rsid w:val="00593D0B"/>
    <w:rsid w:val="00597782"/>
    <w:rsid w:val="005A218F"/>
    <w:rsid w:val="005B1DB8"/>
    <w:rsid w:val="005B6447"/>
    <w:rsid w:val="005C0577"/>
    <w:rsid w:val="005C5D60"/>
    <w:rsid w:val="005D60AB"/>
    <w:rsid w:val="005E356C"/>
    <w:rsid w:val="005F322A"/>
    <w:rsid w:val="00600B65"/>
    <w:rsid w:val="00615B50"/>
    <w:rsid w:val="00624625"/>
    <w:rsid w:val="00625750"/>
    <w:rsid w:val="006267B6"/>
    <w:rsid w:val="006319D2"/>
    <w:rsid w:val="006341EF"/>
    <w:rsid w:val="0063675A"/>
    <w:rsid w:val="00651854"/>
    <w:rsid w:val="0066001B"/>
    <w:rsid w:val="006642F8"/>
    <w:rsid w:val="0066514A"/>
    <w:rsid w:val="00676068"/>
    <w:rsid w:val="006808D1"/>
    <w:rsid w:val="0068489B"/>
    <w:rsid w:val="006933B5"/>
    <w:rsid w:val="006B2A01"/>
    <w:rsid w:val="006B2B20"/>
    <w:rsid w:val="006D6BD1"/>
    <w:rsid w:val="006E3CA2"/>
    <w:rsid w:val="006F3F82"/>
    <w:rsid w:val="006F754C"/>
    <w:rsid w:val="007039F2"/>
    <w:rsid w:val="007079E1"/>
    <w:rsid w:val="00710523"/>
    <w:rsid w:val="00716313"/>
    <w:rsid w:val="007201B4"/>
    <w:rsid w:val="00721C74"/>
    <w:rsid w:val="007419E7"/>
    <w:rsid w:val="0074595C"/>
    <w:rsid w:val="00751220"/>
    <w:rsid w:val="00771DEE"/>
    <w:rsid w:val="0077224C"/>
    <w:rsid w:val="00782F1E"/>
    <w:rsid w:val="00787BDB"/>
    <w:rsid w:val="007A53D4"/>
    <w:rsid w:val="007B2367"/>
    <w:rsid w:val="007B4965"/>
    <w:rsid w:val="007B6BC3"/>
    <w:rsid w:val="007C1762"/>
    <w:rsid w:val="007C5A14"/>
    <w:rsid w:val="007D65F8"/>
    <w:rsid w:val="007E427C"/>
    <w:rsid w:val="007E57BB"/>
    <w:rsid w:val="007E6FD2"/>
    <w:rsid w:val="007F2D6D"/>
    <w:rsid w:val="007F3AAF"/>
    <w:rsid w:val="00805340"/>
    <w:rsid w:val="0080558F"/>
    <w:rsid w:val="008120CF"/>
    <w:rsid w:val="00835B01"/>
    <w:rsid w:val="008515F6"/>
    <w:rsid w:val="00852EB4"/>
    <w:rsid w:val="00864A8F"/>
    <w:rsid w:val="00876A4A"/>
    <w:rsid w:val="00881DCB"/>
    <w:rsid w:val="00883161"/>
    <w:rsid w:val="008906C2"/>
    <w:rsid w:val="008912E6"/>
    <w:rsid w:val="00892373"/>
    <w:rsid w:val="008A227E"/>
    <w:rsid w:val="008A3D8D"/>
    <w:rsid w:val="008A40D3"/>
    <w:rsid w:val="008B1CC9"/>
    <w:rsid w:val="008C07B4"/>
    <w:rsid w:val="008D1A15"/>
    <w:rsid w:val="008D7176"/>
    <w:rsid w:val="008E58A2"/>
    <w:rsid w:val="008E5EB2"/>
    <w:rsid w:val="008F23B1"/>
    <w:rsid w:val="008F3D5A"/>
    <w:rsid w:val="008F4B11"/>
    <w:rsid w:val="008F6914"/>
    <w:rsid w:val="00904FA1"/>
    <w:rsid w:val="00925EF0"/>
    <w:rsid w:val="0093390F"/>
    <w:rsid w:val="00934565"/>
    <w:rsid w:val="00943EF5"/>
    <w:rsid w:val="00960503"/>
    <w:rsid w:val="009627C3"/>
    <w:rsid w:val="00963C52"/>
    <w:rsid w:val="00991263"/>
    <w:rsid w:val="009A28FE"/>
    <w:rsid w:val="009B72C2"/>
    <w:rsid w:val="009C6152"/>
    <w:rsid w:val="009C6915"/>
    <w:rsid w:val="009C7BD2"/>
    <w:rsid w:val="009D30D6"/>
    <w:rsid w:val="009D666A"/>
    <w:rsid w:val="009E179F"/>
    <w:rsid w:val="00A12CEB"/>
    <w:rsid w:val="00A12F16"/>
    <w:rsid w:val="00A22B3C"/>
    <w:rsid w:val="00A25553"/>
    <w:rsid w:val="00A31261"/>
    <w:rsid w:val="00A3726E"/>
    <w:rsid w:val="00A37D20"/>
    <w:rsid w:val="00A443D2"/>
    <w:rsid w:val="00A5753B"/>
    <w:rsid w:val="00A61615"/>
    <w:rsid w:val="00A7334C"/>
    <w:rsid w:val="00A73BAB"/>
    <w:rsid w:val="00A75EB5"/>
    <w:rsid w:val="00A76B8C"/>
    <w:rsid w:val="00A809CE"/>
    <w:rsid w:val="00A8204D"/>
    <w:rsid w:val="00A860E4"/>
    <w:rsid w:val="00AA19FF"/>
    <w:rsid w:val="00AA486F"/>
    <w:rsid w:val="00AB4D0A"/>
    <w:rsid w:val="00AB5C77"/>
    <w:rsid w:val="00AB6A74"/>
    <w:rsid w:val="00AC39B3"/>
    <w:rsid w:val="00AD4F07"/>
    <w:rsid w:val="00AF0E26"/>
    <w:rsid w:val="00B02DC8"/>
    <w:rsid w:val="00B070AA"/>
    <w:rsid w:val="00B10994"/>
    <w:rsid w:val="00B23AF4"/>
    <w:rsid w:val="00B3543E"/>
    <w:rsid w:val="00B37C77"/>
    <w:rsid w:val="00B40596"/>
    <w:rsid w:val="00B42CA5"/>
    <w:rsid w:val="00B45AE4"/>
    <w:rsid w:val="00B5043B"/>
    <w:rsid w:val="00B50636"/>
    <w:rsid w:val="00B550ED"/>
    <w:rsid w:val="00B56CE6"/>
    <w:rsid w:val="00B576D1"/>
    <w:rsid w:val="00B6420E"/>
    <w:rsid w:val="00B74A7A"/>
    <w:rsid w:val="00B8350E"/>
    <w:rsid w:val="00B95A98"/>
    <w:rsid w:val="00BB7DFC"/>
    <w:rsid w:val="00BC18D5"/>
    <w:rsid w:val="00BD496A"/>
    <w:rsid w:val="00BE1D72"/>
    <w:rsid w:val="00BE24DD"/>
    <w:rsid w:val="00BF2C5D"/>
    <w:rsid w:val="00BF47A1"/>
    <w:rsid w:val="00BF6782"/>
    <w:rsid w:val="00C03DD9"/>
    <w:rsid w:val="00C04F80"/>
    <w:rsid w:val="00C05C59"/>
    <w:rsid w:val="00C14236"/>
    <w:rsid w:val="00C312E6"/>
    <w:rsid w:val="00C362C7"/>
    <w:rsid w:val="00C410BE"/>
    <w:rsid w:val="00C4223A"/>
    <w:rsid w:val="00C5125A"/>
    <w:rsid w:val="00C52616"/>
    <w:rsid w:val="00C54989"/>
    <w:rsid w:val="00C54F22"/>
    <w:rsid w:val="00C55983"/>
    <w:rsid w:val="00C77651"/>
    <w:rsid w:val="00C87347"/>
    <w:rsid w:val="00C87742"/>
    <w:rsid w:val="00C906F9"/>
    <w:rsid w:val="00C91C1A"/>
    <w:rsid w:val="00C93584"/>
    <w:rsid w:val="00CC21C5"/>
    <w:rsid w:val="00CC2D37"/>
    <w:rsid w:val="00CD289E"/>
    <w:rsid w:val="00CE71ED"/>
    <w:rsid w:val="00CF4D4F"/>
    <w:rsid w:val="00D005A7"/>
    <w:rsid w:val="00D056B6"/>
    <w:rsid w:val="00D14018"/>
    <w:rsid w:val="00D140E7"/>
    <w:rsid w:val="00D17506"/>
    <w:rsid w:val="00D22FD3"/>
    <w:rsid w:val="00D26889"/>
    <w:rsid w:val="00D31093"/>
    <w:rsid w:val="00D40E5F"/>
    <w:rsid w:val="00D44313"/>
    <w:rsid w:val="00D46028"/>
    <w:rsid w:val="00D532C5"/>
    <w:rsid w:val="00D62A7A"/>
    <w:rsid w:val="00D66052"/>
    <w:rsid w:val="00D70CCB"/>
    <w:rsid w:val="00D71E8A"/>
    <w:rsid w:val="00D8557E"/>
    <w:rsid w:val="00D8693D"/>
    <w:rsid w:val="00D97BD3"/>
    <w:rsid w:val="00DA56F0"/>
    <w:rsid w:val="00DB13BD"/>
    <w:rsid w:val="00DD24B0"/>
    <w:rsid w:val="00DD2BF1"/>
    <w:rsid w:val="00DF469D"/>
    <w:rsid w:val="00E14E67"/>
    <w:rsid w:val="00E372CB"/>
    <w:rsid w:val="00E5483C"/>
    <w:rsid w:val="00E606A8"/>
    <w:rsid w:val="00E65ED1"/>
    <w:rsid w:val="00E66BBE"/>
    <w:rsid w:val="00E835E5"/>
    <w:rsid w:val="00E85BB9"/>
    <w:rsid w:val="00E90917"/>
    <w:rsid w:val="00E93D00"/>
    <w:rsid w:val="00EA1AEB"/>
    <w:rsid w:val="00EA3249"/>
    <w:rsid w:val="00EA698F"/>
    <w:rsid w:val="00EB713D"/>
    <w:rsid w:val="00EC62EA"/>
    <w:rsid w:val="00EC6524"/>
    <w:rsid w:val="00ED3747"/>
    <w:rsid w:val="00EF2485"/>
    <w:rsid w:val="00EF448C"/>
    <w:rsid w:val="00EF6DBA"/>
    <w:rsid w:val="00EF7E1E"/>
    <w:rsid w:val="00F02193"/>
    <w:rsid w:val="00F02A8B"/>
    <w:rsid w:val="00F04000"/>
    <w:rsid w:val="00F24900"/>
    <w:rsid w:val="00F27990"/>
    <w:rsid w:val="00F35158"/>
    <w:rsid w:val="00F3624B"/>
    <w:rsid w:val="00F44EBE"/>
    <w:rsid w:val="00F47517"/>
    <w:rsid w:val="00F512C8"/>
    <w:rsid w:val="00F72EA9"/>
    <w:rsid w:val="00F80DF2"/>
    <w:rsid w:val="00F85C90"/>
    <w:rsid w:val="00FA622A"/>
    <w:rsid w:val="00FA6A95"/>
    <w:rsid w:val="00FB1A53"/>
    <w:rsid w:val="00FB5BD8"/>
    <w:rsid w:val="00FB77F6"/>
    <w:rsid w:val="00FC047C"/>
    <w:rsid w:val="00FC39AC"/>
    <w:rsid w:val="00FC4A2E"/>
    <w:rsid w:val="00FC79C0"/>
    <w:rsid w:val="00FD2A6F"/>
    <w:rsid w:val="00FD5758"/>
    <w:rsid w:val="00FE1D8B"/>
    <w:rsid w:val="00FE27B3"/>
    <w:rsid w:val="1FC0BB98"/>
    <w:rsid w:val="272F8395"/>
    <w:rsid w:val="5B256057"/>
    <w:rsid w:val="6B48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79103"/>
  <w15:chartTrackingRefBased/>
  <w15:docId w15:val="{C8A712B1-E649-4ADA-8C27-8C536E36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6A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606A8"/>
    <w:pPr>
      <w:keepNext/>
      <w:jc w:val="center"/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606A8"/>
    <w:pPr>
      <w:keepNext/>
      <w:tabs>
        <w:tab w:val="left" w:pos="0"/>
      </w:tabs>
      <w:suppressAutoHyphens/>
      <w:jc w:val="center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06A8"/>
    <w:pPr>
      <w:keepNext/>
      <w:jc w:val="center"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8912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8912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8912E6"/>
    <w:rPr>
      <w:rFonts w:ascii="Cambria" w:eastAsia="Times New Roman" w:hAnsi="Cambria" w:cs="Times New Roman"/>
      <w:b/>
      <w:bCs/>
      <w:sz w:val="26"/>
      <w:szCs w:val="26"/>
    </w:rPr>
  </w:style>
  <w:style w:type="paragraph" w:styleId="Brdtekst">
    <w:name w:val="Body Text"/>
    <w:basedOn w:val="Normal"/>
    <w:link w:val="BrdtekstTegn"/>
    <w:uiPriority w:val="99"/>
    <w:rsid w:val="00E606A8"/>
    <w:rPr>
      <w:caps/>
      <w:sz w:val="16"/>
    </w:rPr>
  </w:style>
  <w:style w:type="character" w:customStyle="1" w:styleId="BrdtekstTegn">
    <w:name w:val="Brødtekst Tegn"/>
    <w:link w:val="Brdtekst"/>
    <w:uiPriority w:val="99"/>
    <w:semiHidden/>
    <w:rsid w:val="008912E6"/>
    <w:rPr>
      <w:sz w:val="24"/>
      <w:szCs w:val="24"/>
    </w:rPr>
  </w:style>
  <w:style w:type="character" w:styleId="Hyperkobling">
    <w:name w:val="Hyperlink"/>
    <w:uiPriority w:val="99"/>
    <w:rsid w:val="00E606A8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E606A8"/>
    <w:rPr>
      <w:rFonts w:cs="Times New Roman"/>
      <w:color w:val="800080"/>
      <w:u w:val="single"/>
    </w:rPr>
  </w:style>
  <w:style w:type="paragraph" w:styleId="Topptekst">
    <w:name w:val="header"/>
    <w:basedOn w:val="Normal"/>
    <w:link w:val="TopptekstTegn"/>
    <w:uiPriority w:val="99"/>
    <w:rsid w:val="00E606A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912E6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606A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912E6"/>
    <w:rPr>
      <w:sz w:val="24"/>
      <w:szCs w:val="24"/>
    </w:rPr>
  </w:style>
  <w:style w:type="character" w:styleId="Sidetall">
    <w:name w:val="page number"/>
    <w:uiPriority w:val="99"/>
    <w:rsid w:val="00E606A8"/>
    <w:rPr>
      <w:rFonts w:cs="Times New Roman"/>
    </w:rPr>
  </w:style>
  <w:style w:type="paragraph" w:styleId="Bobletekst">
    <w:name w:val="Balloon Text"/>
    <w:basedOn w:val="Normal"/>
    <w:link w:val="BobletekstTegn"/>
    <w:uiPriority w:val="99"/>
    <w:rsid w:val="007B23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locked/>
    <w:rsid w:val="007B236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6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B1A53"/>
    <w:pPr>
      <w:ind w:left="708"/>
    </w:pPr>
  </w:style>
  <w:style w:type="paragraph" w:customStyle="1" w:styleId="Ledetekst">
    <w:name w:val="Ledetekst"/>
    <w:basedOn w:val="Normal"/>
    <w:rsid w:val="00625750"/>
    <w:pPr>
      <w:spacing w:before="120" w:after="120"/>
    </w:pPr>
    <w:rPr>
      <w:b/>
      <w:bCs/>
      <w:sz w:val="18"/>
    </w:rPr>
  </w:style>
  <w:style w:type="character" w:customStyle="1" w:styleId="normaltextrun">
    <w:name w:val="normaltextrun"/>
    <w:basedOn w:val="Standardskriftforavsnitt"/>
    <w:rsid w:val="00AF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mp\Downloads\skole-henvisningsskjema-enkeltelev-nov-2015%20(36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67C8E8C0006E44A0572F2860237B0D" ma:contentTypeVersion="8" ma:contentTypeDescription="Opprett et nytt dokument." ma:contentTypeScope="" ma:versionID="d8c237fb5d308fb9ef8f37aee104f304">
  <xsd:schema xmlns:xsd="http://www.w3.org/2001/XMLSchema" xmlns:xs="http://www.w3.org/2001/XMLSchema" xmlns:p="http://schemas.microsoft.com/office/2006/metadata/properties" xmlns:ns2="9d804c8f-8e32-4c1f-bbe8-5f1d2b56f4ef" xmlns:ns3="0b3eb90d-be7e-4be4-8082-e1a44c757820" targetNamespace="http://schemas.microsoft.com/office/2006/metadata/properties" ma:root="true" ma:fieldsID="e3e7739c1a500a70b469269b07759ee4" ns2:_="" ns3:_="">
    <xsd:import namespace="9d804c8f-8e32-4c1f-bbe8-5f1d2b56f4ef"/>
    <xsd:import namespace="0b3eb90d-be7e-4be4-8082-e1a44c757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4c8f-8e32-4c1f-bbe8-5f1d2b56f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eb90d-be7e-4be4-8082-e1a44c757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0491B-3189-4D9C-9350-EE9697EE8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52A22-F50E-4ADB-97A8-AB8A7F243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C2315E-26FD-4270-B726-8F8A8BA9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04c8f-8e32-4c1f-bbe8-5f1d2b56f4ef"/>
    <ds:schemaRef ds:uri="0b3eb90d-be7e-4be4-8082-e1a44c757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skole-henvisningsskjema-enkeltelev-nov-2015 (36)</Template>
  <TotalTime>1</TotalTime>
  <Pages>3</Pages>
  <Words>617</Words>
  <Characters>3274</Characters>
  <Application>Microsoft Office Word</Application>
  <DocSecurity>0</DocSecurity>
  <Lines>27</Lines>
  <Paragraphs>7</Paragraphs>
  <ScaleCrop>false</ScaleCrop>
  <Company>Sandefjord kommune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Sandefjord kommunelogo</dc:title>
  <dc:subject/>
  <dc:creator>Trude Nystad</dc:creator>
  <cp:keywords/>
  <cp:lastModifiedBy>Sissel Bakke</cp:lastModifiedBy>
  <cp:revision>2</cp:revision>
  <cp:lastPrinted>2024-08-22T10:27:00Z</cp:lastPrinted>
  <dcterms:created xsi:type="dcterms:W3CDTF">2024-09-02T10:26:00Z</dcterms:created>
  <dcterms:modified xsi:type="dcterms:W3CDTF">2024-09-02T10:26:00Z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0x010100B767C8E8C0006E44A0572F2860237B0D</vt:lpwstr>
  </property>
</Properties>
</file>